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0292" w14:textId="25EB4646" w:rsidR="00761A94" w:rsidRPr="008A6342" w:rsidRDefault="006A108B" w:rsidP="000D3057">
      <w:pPr>
        <w:ind w:right="140"/>
      </w:pPr>
      <w:r>
        <w:rPr>
          <w:noProof/>
          <w:lang w:eastAsia="de-CH"/>
        </w:rPr>
        <w:drawing>
          <wp:anchor distT="0" distB="0" distL="114300" distR="114300" simplePos="0" relativeHeight="251663360" behindDoc="0" locked="0" layoutInCell="1" allowOverlap="1" wp14:anchorId="6ED4033C" wp14:editId="20592E9A">
            <wp:simplePos x="0" y="0"/>
            <wp:positionH relativeFrom="margin">
              <wp:align>right</wp:align>
            </wp:positionH>
            <wp:positionV relativeFrom="paragraph">
              <wp:posOffset>-238259</wp:posOffset>
            </wp:positionV>
            <wp:extent cx="899795" cy="939800"/>
            <wp:effectExtent l="0" t="0" r="0" b="0"/>
            <wp:wrapNone/>
            <wp:docPr id="3" name="Grafi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17A">
        <w:rPr>
          <w:noProof/>
        </w:rPr>
        <w:drawing>
          <wp:anchor distT="0" distB="0" distL="114300" distR="114300" simplePos="0" relativeHeight="251666432" behindDoc="0" locked="0" layoutInCell="1" allowOverlap="1" wp14:anchorId="6ED4033A" wp14:editId="6DC6AC45">
            <wp:simplePos x="0" y="0"/>
            <wp:positionH relativeFrom="margin">
              <wp:align>left</wp:align>
            </wp:positionH>
            <wp:positionV relativeFrom="paragraph">
              <wp:posOffset>-225380</wp:posOffset>
            </wp:positionV>
            <wp:extent cx="1512000" cy="583497"/>
            <wp:effectExtent l="0" t="0" r="0" b="762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58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07A">
        <w:t xml:space="preserve"> </w:t>
      </w:r>
    </w:p>
    <w:p w14:paraId="6ED40293" w14:textId="77777777" w:rsidR="00761A94" w:rsidRPr="008A6342" w:rsidRDefault="00761A94" w:rsidP="00761A94"/>
    <w:p w14:paraId="6ED40294" w14:textId="77777777" w:rsidR="006A7531" w:rsidRDefault="006A7531" w:rsidP="00761A94">
      <w:pPr>
        <w:rPr>
          <w:sz w:val="16"/>
        </w:rPr>
      </w:pPr>
    </w:p>
    <w:p w14:paraId="6ED40295" w14:textId="77777777" w:rsidR="006A7531" w:rsidRDefault="006A7531" w:rsidP="00761A94">
      <w:pPr>
        <w:rPr>
          <w:sz w:val="16"/>
        </w:rPr>
      </w:pPr>
    </w:p>
    <w:p w14:paraId="6ED40296" w14:textId="77777777" w:rsidR="006A7531" w:rsidRDefault="006A7531" w:rsidP="00761A94">
      <w:pPr>
        <w:rPr>
          <w:sz w:val="16"/>
        </w:rPr>
      </w:pPr>
    </w:p>
    <w:p w14:paraId="6ED40297" w14:textId="77777777" w:rsidR="00761A94" w:rsidRPr="007F3D96" w:rsidRDefault="00D6771D" w:rsidP="00761A94">
      <w:pPr>
        <w:rPr>
          <w:b/>
          <w:sz w:val="16"/>
        </w:rPr>
      </w:pPr>
      <w:sdt>
        <w:sdtPr>
          <w:rPr>
            <w:sz w:val="16"/>
          </w:rPr>
          <w:alias w:val="Empfänger"/>
          <w:tag w:val="Empfänger"/>
          <w:id w:val="1304512638"/>
          <w:placeholder>
            <w:docPart w:val="AF1DFE00515447A6808D2AC08A41227A"/>
          </w:placeholder>
          <w:comboBox>
            <w:listItem w:displayText="Mühlematt 36" w:value="Mühlematt 36"/>
          </w:comboBox>
        </w:sdtPr>
        <w:sdtEndPr/>
        <w:sdtContent>
          <w:r w:rsidR="00761A94">
            <w:rPr>
              <w:sz w:val="16"/>
            </w:rPr>
            <w:t>Mühle</w:t>
          </w:r>
          <w:r w:rsidR="00CF462B">
            <w:rPr>
              <w:sz w:val="16"/>
            </w:rPr>
            <w:t>hofstr. 5</w:t>
          </w:r>
        </w:sdtContent>
      </w:sdt>
    </w:p>
    <w:p w14:paraId="6ED40298" w14:textId="77777777" w:rsidR="00761A94" w:rsidRPr="003F3203" w:rsidRDefault="00761A94" w:rsidP="00761A94">
      <w:pPr>
        <w:tabs>
          <w:tab w:val="left" w:pos="5727"/>
        </w:tabs>
        <w:rPr>
          <w:szCs w:val="20"/>
        </w:rPr>
      </w:pPr>
      <w:r>
        <w:rPr>
          <w:sz w:val="16"/>
        </w:rPr>
        <w:t>6038 Gisikon</w:t>
      </w:r>
    </w:p>
    <w:p w14:paraId="6ED40299" w14:textId="77777777" w:rsidR="00761A94" w:rsidRPr="002C405D" w:rsidRDefault="00D6771D" w:rsidP="00761A94">
      <w:pPr>
        <w:tabs>
          <w:tab w:val="left" w:pos="5727"/>
        </w:tabs>
        <w:rPr>
          <w:sz w:val="22"/>
        </w:rPr>
      </w:pPr>
      <w:sdt>
        <w:sdtPr>
          <w:rPr>
            <w:sz w:val="16"/>
          </w:rPr>
          <w:alias w:val="Tel."/>
          <w:tag w:val="Tel."/>
          <w:id w:val="1288778412"/>
          <w:placeholder>
            <w:docPart w:val="D70B8EAF2E88463CA537F272AD447693"/>
          </w:placeholder>
          <w:comboBox>
            <w:listItem w:displayText="041 455 42 17" w:value="041 455 42 17"/>
          </w:comboBox>
        </w:sdtPr>
        <w:sdtEndPr/>
        <w:sdtContent>
          <w:r w:rsidR="00761A94">
            <w:rPr>
              <w:sz w:val="16"/>
            </w:rPr>
            <w:t>041 455 42 17</w:t>
          </w:r>
        </w:sdtContent>
      </w:sdt>
    </w:p>
    <w:p w14:paraId="6ED4029B" w14:textId="00488083" w:rsidR="00761A94" w:rsidRPr="000D3057" w:rsidRDefault="00D6771D" w:rsidP="00761A94">
      <w:pPr>
        <w:tabs>
          <w:tab w:val="left" w:pos="5727"/>
        </w:tabs>
        <w:rPr>
          <w:szCs w:val="20"/>
        </w:rPr>
      </w:pPr>
      <w:sdt>
        <w:sdtPr>
          <w:rPr>
            <w:color w:val="000000" w:themeColor="text1"/>
            <w:sz w:val="16"/>
            <w:szCs w:val="16"/>
          </w:rPr>
          <w:alias w:val="E-mail"/>
          <w:tag w:val="E-mail"/>
          <w:id w:val="868963328"/>
          <w:placeholder>
            <w:docPart w:val="16704D2BF85445DC9A4649017A749D43"/>
          </w:placeholder>
          <w:comboBox>
            <w:listItem w:displayText="tagesstrukturen@schule-gisikon.ch" w:value="tagesstrukturen@schule-gisikon.ch"/>
          </w:comboBox>
        </w:sdtPr>
        <w:sdtEndPr>
          <w:rPr>
            <w:color w:val="auto"/>
            <w:szCs w:val="22"/>
          </w:rPr>
        </w:sdtEndPr>
        <w:sdtContent>
          <w:r w:rsidR="00761A94">
            <w:rPr>
              <w:color w:val="000000" w:themeColor="text1"/>
              <w:sz w:val="16"/>
              <w:szCs w:val="16"/>
            </w:rPr>
            <w:t>tagesstrukturen@schule-gisikon.ch</w:t>
          </w:r>
        </w:sdtContent>
      </w:sdt>
      <w:r w:rsidR="000D3057">
        <w:rPr>
          <w:szCs w:val="20"/>
        </w:rPr>
        <w:t xml:space="preserve"> | </w:t>
      </w:r>
      <w:hyperlink r:id="rId12" w:history="1">
        <w:r w:rsidR="00761A94" w:rsidRPr="001F0280">
          <w:rPr>
            <w:sz w:val="16"/>
          </w:rPr>
          <w:t>www.gisikon.ch</w:t>
        </w:r>
      </w:hyperlink>
    </w:p>
    <w:p w14:paraId="6ED4029C" w14:textId="77777777" w:rsidR="00761A94" w:rsidRDefault="00761A94" w:rsidP="00B97E3A">
      <w:pPr>
        <w:tabs>
          <w:tab w:val="left" w:pos="3402"/>
          <w:tab w:val="right" w:leader="underscore" w:pos="9070"/>
        </w:tabs>
        <w:rPr>
          <w:sz w:val="22"/>
        </w:rPr>
      </w:pPr>
    </w:p>
    <w:p w14:paraId="6ED402A5" w14:textId="77777777" w:rsidR="00F81434" w:rsidRDefault="00F81434" w:rsidP="00FE25BB">
      <w:pPr>
        <w:tabs>
          <w:tab w:val="left" w:pos="5727"/>
        </w:tabs>
        <w:rPr>
          <w:sz w:val="22"/>
        </w:rPr>
      </w:pPr>
    </w:p>
    <w:p w14:paraId="47F45C0F" w14:textId="77777777" w:rsidR="005644F0" w:rsidRPr="00A27C2C" w:rsidRDefault="005644F0" w:rsidP="0056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727"/>
        </w:tabs>
        <w:spacing w:line="240" w:lineRule="auto"/>
        <w:ind w:left="142" w:right="142"/>
        <w:jc w:val="center"/>
        <w:rPr>
          <w:b/>
          <w:sz w:val="14"/>
          <w:szCs w:val="14"/>
        </w:rPr>
      </w:pPr>
    </w:p>
    <w:p w14:paraId="6ED402A6" w14:textId="03B8146D" w:rsidR="00C42EDF" w:rsidRPr="00A27C2C" w:rsidRDefault="003F60EB" w:rsidP="0056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727"/>
        </w:tabs>
        <w:spacing w:line="240" w:lineRule="auto"/>
        <w:ind w:left="142" w:right="142"/>
        <w:jc w:val="center"/>
        <w:rPr>
          <w:b/>
          <w:sz w:val="28"/>
          <w:szCs w:val="28"/>
        </w:rPr>
      </w:pPr>
      <w:r w:rsidRPr="00A27C2C">
        <w:rPr>
          <w:b/>
          <w:sz w:val="28"/>
          <w:szCs w:val="28"/>
        </w:rPr>
        <w:t>Sommerferien</w:t>
      </w:r>
    </w:p>
    <w:p w14:paraId="38BBD1ED" w14:textId="77777777" w:rsidR="005644F0" w:rsidRPr="005644F0" w:rsidRDefault="005644F0" w:rsidP="0056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727"/>
        </w:tabs>
        <w:spacing w:line="240" w:lineRule="auto"/>
        <w:ind w:left="142" w:right="142"/>
        <w:jc w:val="center"/>
        <w:rPr>
          <w:b/>
          <w:sz w:val="10"/>
          <w:szCs w:val="10"/>
        </w:rPr>
      </w:pPr>
    </w:p>
    <w:p w14:paraId="6ED402A7" w14:textId="0F38C365" w:rsidR="00C42EDF" w:rsidRDefault="00C42EDF" w:rsidP="0056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727"/>
        </w:tabs>
        <w:spacing w:line="240" w:lineRule="auto"/>
        <w:ind w:left="142" w:right="142"/>
        <w:jc w:val="center"/>
        <w:rPr>
          <w:b/>
          <w:bCs/>
          <w:sz w:val="22"/>
        </w:rPr>
      </w:pPr>
      <w:r w:rsidRPr="005644F0">
        <w:rPr>
          <w:b/>
          <w:bCs/>
          <w:sz w:val="22"/>
        </w:rPr>
        <w:t>Die Ferienbetreuung findet vom</w:t>
      </w:r>
      <w:r w:rsidR="003F60EB" w:rsidRPr="005644F0">
        <w:rPr>
          <w:b/>
          <w:bCs/>
          <w:sz w:val="22"/>
        </w:rPr>
        <w:t xml:space="preserve"> </w:t>
      </w:r>
      <w:r w:rsidR="0014096E" w:rsidRPr="005644F0">
        <w:rPr>
          <w:b/>
          <w:bCs/>
          <w:sz w:val="22"/>
        </w:rPr>
        <w:t>0</w:t>
      </w:r>
      <w:r w:rsidR="00EE554F">
        <w:rPr>
          <w:b/>
          <w:bCs/>
          <w:sz w:val="22"/>
        </w:rPr>
        <w:t>3</w:t>
      </w:r>
      <w:r w:rsidR="0014096E" w:rsidRPr="005644F0">
        <w:rPr>
          <w:b/>
          <w:bCs/>
          <w:sz w:val="22"/>
        </w:rPr>
        <w:t>.</w:t>
      </w:r>
      <w:r w:rsidR="00A527D4" w:rsidRPr="005644F0">
        <w:rPr>
          <w:b/>
          <w:bCs/>
          <w:sz w:val="22"/>
        </w:rPr>
        <w:t xml:space="preserve"> bis </w:t>
      </w:r>
      <w:r w:rsidR="0014096E" w:rsidRPr="005644F0">
        <w:rPr>
          <w:b/>
          <w:bCs/>
          <w:sz w:val="22"/>
        </w:rPr>
        <w:t>1</w:t>
      </w:r>
      <w:r w:rsidR="00623C0D" w:rsidRPr="005644F0">
        <w:rPr>
          <w:b/>
          <w:bCs/>
          <w:sz w:val="22"/>
        </w:rPr>
        <w:t>4</w:t>
      </w:r>
      <w:r w:rsidR="003F60EB" w:rsidRPr="005644F0">
        <w:rPr>
          <w:b/>
          <w:bCs/>
          <w:sz w:val="22"/>
        </w:rPr>
        <w:t>. August</w:t>
      </w:r>
      <w:r w:rsidRPr="005644F0">
        <w:rPr>
          <w:b/>
          <w:bCs/>
          <w:sz w:val="22"/>
        </w:rPr>
        <w:t xml:space="preserve"> 20</w:t>
      </w:r>
      <w:r w:rsidR="00E96CEF">
        <w:rPr>
          <w:b/>
          <w:bCs/>
          <w:sz w:val="22"/>
        </w:rPr>
        <w:t>26</w:t>
      </w:r>
      <w:r w:rsidRPr="005644F0">
        <w:rPr>
          <w:b/>
          <w:bCs/>
          <w:sz w:val="22"/>
        </w:rPr>
        <w:t xml:space="preserve"> statt.</w:t>
      </w:r>
    </w:p>
    <w:p w14:paraId="70E5CCF0" w14:textId="77777777" w:rsidR="005644F0" w:rsidRPr="005644F0" w:rsidRDefault="005644F0" w:rsidP="0056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727"/>
        </w:tabs>
        <w:spacing w:line="240" w:lineRule="auto"/>
        <w:ind w:left="142" w:right="142"/>
        <w:jc w:val="center"/>
        <w:rPr>
          <w:b/>
          <w:sz w:val="10"/>
          <w:szCs w:val="10"/>
        </w:rPr>
      </w:pPr>
    </w:p>
    <w:p w14:paraId="3DDE02F6" w14:textId="77777777" w:rsidR="007E45C0" w:rsidRPr="00A40275" w:rsidRDefault="007E45C0" w:rsidP="000D3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27"/>
        </w:tabs>
        <w:spacing w:line="240" w:lineRule="auto"/>
        <w:ind w:left="142" w:right="140"/>
        <w:jc w:val="both"/>
        <w:rPr>
          <w:sz w:val="10"/>
          <w:szCs w:val="10"/>
          <w:highlight w:val="yellow"/>
        </w:rPr>
      </w:pPr>
      <w:bookmarkStart w:id="0" w:name="_Hlk69743929"/>
    </w:p>
    <w:p w14:paraId="092479C0" w14:textId="77777777" w:rsidR="007E45C0" w:rsidRPr="00262C8A" w:rsidRDefault="007E45C0" w:rsidP="000D3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27"/>
        </w:tabs>
        <w:ind w:left="142" w:right="140"/>
        <w:jc w:val="both"/>
        <w:rPr>
          <w:sz w:val="22"/>
        </w:rPr>
      </w:pPr>
      <w:r w:rsidRPr="00262C8A">
        <w:rPr>
          <w:sz w:val="22"/>
          <w:highlight w:val="yellow"/>
        </w:rPr>
        <w:t>Wichtig: Ein Ferienbetreuungstag kann nur durchgeführt werden, wenn mindestens 3 Kinder teilnehmen! Die Bestätigung der Ferienbetreuungstage erfolgt erst nach Anmeldeschluss.</w:t>
      </w:r>
    </w:p>
    <w:p w14:paraId="575F812E" w14:textId="77777777" w:rsidR="007E45C0" w:rsidRPr="00A40275" w:rsidRDefault="007E45C0" w:rsidP="000D3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27"/>
        </w:tabs>
        <w:spacing w:line="240" w:lineRule="auto"/>
        <w:ind w:left="142" w:right="140"/>
        <w:jc w:val="both"/>
        <w:rPr>
          <w:sz w:val="10"/>
          <w:szCs w:val="10"/>
          <w:highlight w:val="yellow"/>
        </w:rPr>
      </w:pPr>
    </w:p>
    <w:p w14:paraId="15E3146C" w14:textId="77777777" w:rsidR="00DE2E70" w:rsidRPr="00D96E33" w:rsidRDefault="00DE2E70" w:rsidP="00E50B7E">
      <w:pPr>
        <w:tabs>
          <w:tab w:val="left" w:pos="5727"/>
        </w:tabs>
        <w:spacing w:line="240" w:lineRule="auto"/>
        <w:rPr>
          <w:sz w:val="22"/>
        </w:rPr>
      </w:pPr>
    </w:p>
    <w:p w14:paraId="7CAC00D6" w14:textId="4811706D" w:rsidR="00E50B7E" w:rsidRDefault="00E50B7E" w:rsidP="00E50B7E">
      <w:pPr>
        <w:tabs>
          <w:tab w:val="left" w:pos="3402"/>
          <w:tab w:val="right" w:leader="underscore" w:pos="9070"/>
        </w:tabs>
        <w:rPr>
          <w:sz w:val="22"/>
        </w:rPr>
      </w:pPr>
      <w:r>
        <w:rPr>
          <w:sz w:val="22"/>
        </w:rPr>
        <w:t>Name und Vorname des Kindes:</w:t>
      </w:r>
      <w:r>
        <w:rPr>
          <w:sz w:val="22"/>
        </w:rPr>
        <w:tab/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instrText xml:space="preserve"> FORMTEXT </w:instrTex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separate"/>
      </w:r>
      <w:r w:rsidR="00DA7C1B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DA7C1B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DA7C1B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DA7C1B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DA7C1B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end"/>
      </w:r>
      <w:r>
        <w:rPr>
          <w:sz w:val="22"/>
        </w:rPr>
        <w:tab/>
      </w:r>
    </w:p>
    <w:p w14:paraId="6DA901D5" w14:textId="77777777" w:rsidR="00E50B7E" w:rsidRPr="00806A54" w:rsidRDefault="00E50B7E" w:rsidP="00E50B7E">
      <w:pPr>
        <w:tabs>
          <w:tab w:val="left" w:pos="3402"/>
          <w:tab w:val="right" w:leader="underscore" w:pos="9070"/>
        </w:tabs>
        <w:spacing w:line="240" w:lineRule="auto"/>
        <w:rPr>
          <w:sz w:val="12"/>
          <w:szCs w:val="12"/>
        </w:rPr>
      </w:pPr>
    </w:p>
    <w:p w14:paraId="07B83E65" w14:textId="0FFE1B03" w:rsidR="00E50B7E" w:rsidRDefault="00E50B7E" w:rsidP="00E50B7E">
      <w:pPr>
        <w:tabs>
          <w:tab w:val="left" w:pos="3402"/>
          <w:tab w:val="right" w:leader="underscore" w:pos="9070"/>
        </w:tabs>
        <w:rPr>
          <w:sz w:val="22"/>
        </w:rPr>
      </w:pPr>
      <w:r>
        <w:rPr>
          <w:sz w:val="22"/>
        </w:rPr>
        <w:t>Adresse:</w:t>
      </w:r>
      <w:r>
        <w:rPr>
          <w:sz w:val="22"/>
        </w:rPr>
        <w:tab/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instrText xml:space="preserve"> FORMTEXT </w:instrTex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separate"/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end"/>
      </w:r>
      <w:r>
        <w:rPr>
          <w:sz w:val="22"/>
        </w:rPr>
        <w:tab/>
      </w:r>
    </w:p>
    <w:p w14:paraId="423E5F77" w14:textId="77777777" w:rsidR="00E50B7E" w:rsidRPr="00806A54" w:rsidRDefault="00E50B7E" w:rsidP="00E50B7E">
      <w:pPr>
        <w:tabs>
          <w:tab w:val="left" w:pos="3402"/>
          <w:tab w:val="right" w:leader="underscore" w:pos="9070"/>
        </w:tabs>
        <w:spacing w:line="240" w:lineRule="auto"/>
        <w:rPr>
          <w:sz w:val="12"/>
          <w:szCs w:val="12"/>
        </w:rPr>
      </w:pPr>
    </w:p>
    <w:p w14:paraId="6DE1299A" w14:textId="225EFA23" w:rsidR="00E50B7E" w:rsidRDefault="00E50B7E" w:rsidP="00E50B7E">
      <w:pPr>
        <w:tabs>
          <w:tab w:val="left" w:pos="3402"/>
          <w:tab w:val="right" w:leader="underscore" w:pos="9070"/>
        </w:tabs>
        <w:rPr>
          <w:sz w:val="22"/>
        </w:rPr>
      </w:pPr>
      <w:r>
        <w:rPr>
          <w:sz w:val="22"/>
        </w:rPr>
        <w:t>Geburtsdatum:</w:t>
      </w:r>
      <w:r>
        <w:rPr>
          <w:sz w:val="22"/>
        </w:rPr>
        <w:tab/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instrText xml:space="preserve"> FORMTEXT </w:instrTex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separate"/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t> </w:t>
      </w:r>
      <w:r w:rsidR="00EC5390"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end"/>
      </w:r>
      <w:r>
        <w:rPr>
          <w:sz w:val="22"/>
        </w:rPr>
        <w:tab/>
      </w:r>
    </w:p>
    <w:p w14:paraId="7205DCD2" w14:textId="77777777" w:rsidR="00E50B7E" w:rsidRPr="00806A54" w:rsidRDefault="00E50B7E" w:rsidP="00E50B7E">
      <w:pPr>
        <w:tabs>
          <w:tab w:val="left" w:pos="5727"/>
        </w:tabs>
        <w:spacing w:line="240" w:lineRule="auto"/>
        <w:rPr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696"/>
        <w:gridCol w:w="1531"/>
        <w:gridCol w:w="1531"/>
        <w:gridCol w:w="1531"/>
        <w:gridCol w:w="1531"/>
        <w:gridCol w:w="1531"/>
      </w:tblGrid>
      <w:tr w:rsidR="00C42EDF" w14:paraId="6ED402B4" w14:textId="77777777" w:rsidTr="00870389">
        <w:tc>
          <w:tcPr>
            <w:tcW w:w="1696" w:type="dxa"/>
          </w:tcPr>
          <w:p w14:paraId="6ED402A9" w14:textId="77777777" w:rsidR="00C42EDF" w:rsidRPr="00F2476A" w:rsidRDefault="00C42EDF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</w:p>
        </w:tc>
        <w:tc>
          <w:tcPr>
            <w:tcW w:w="1531" w:type="dxa"/>
          </w:tcPr>
          <w:p w14:paraId="6ED402AA" w14:textId="77777777" w:rsidR="00C42EDF" w:rsidRPr="00F2476A" w:rsidRDefault="005F7154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Montag</w:t>
            </w:r>
          </w:p>
          <w:p w14:paraId="6ED402AB" w14:textId="421C4E39" w:rsidR="00192171" w:rsidRPr="00F2476A" w:rsidRDefault="0014096E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0</w:t>
            </w:r>
            <w:r w:rsidR="00C92C50">
              <w:rPr>
                <w:szCs w:val="20"/>
              </w:rPr>
              <w:t>3</w:t>
            </w:r>
            <w:r w:rsidRPr="00F2476A">
              <w:rPr>
                <w:szCs w:val="20"/>
              </w:rPr>
              <w:t>.08.</w:t>
            </w:r>
            <w:r w:rsidR="00C92C50">
              <w:rPr>
                <w:szCs w:val="20"/>
              </w:rPr>
              <w:t>2026</w:t>
            </w:r>
          </w:p>
        </w:tc>
        <w:tc>
          <w:tcPr>
            <w:tcW w:w="1531" w:type="dxa"/>
          </w:tcPr>
          <w:p w14:paraId="6ED402AC" w14:textId="77777777" w:rsidR="00C42EDF" w:rsidRPr="00F2476A" w:rsidRDefault="00C42EDF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Dienstag</w:t>
            </w:r>
          </w:p>
          <w:p w14:paraId="6ED402AD" w14:textId="00043266" w:rsidR="00C42EDF" w:rsidRPr="00F2476A" w:rsidRDefault="0014096E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0</w:t>
            </w:r>
            <w:r w:rsidR="00C92C50">
              <w:rPr>
                <w:szCs w:val="20"/>
              </w:rPr>
              <w:t>4</w:t>
            </w:r>
            <w:r w:rsidRPr="00F2476A">
              <w:rPr>
                <w:szCs w:val="20"/>
              </w:rPr>
              <w:t>.08.</w:t>
            </w:r>
            <w:r w:rsidR="00C92C50">
              <w:rPr>
                <w:szCs w:val="20"/>
              </w:rPr>
              <w:t>2026</w:t>
            </w:r>
          </w:p>
        </w:tc>
        <w:tc>
          <w:tcPr>
            <w:tcW w:w="1531" w:type="dxa"/>
          </w:tcPr>
          <w:p w14:paraId="6ED402AE" w14:textId="77777777" w:rsidR="00C42EDF" w:rsidRPr="00F2476A" w:rsidRDefault="00C42EDF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Mittwoch</w:t>
            </w:r>
          </w:p>
          <w:p w14:paraId="6ED402AF" w14:textId="1CF6B7AE" w:rsidR="00C42EDF" w:rsidRPr="00F2476A" w:rsidRDefault="0014096E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0</w:t>
            </w:r>
            <w:r w:rsidR="00733199">
              <w:rPr>
                <w:szCs w:val="20"/>
              </w:rPr>
              <w:t>5</w:t>
            </w:r>
            <w:r w:rsidRPr="00F2476A">
              <w:rPr>
                <w:szCs w:val="20"/>
              </w:rPr>
              <w:t>.08.</w:t>
            </w:r>
            <w:r w:rsidR="00733199">
              <w:rPr>
                <w:szCs w:val="20"/>
              </w:rPr>
              <w:t>2026</w:t>
            </w:r>
          </w:p>
        </w:tc>
        <w:tc>
          <w:tcPr>
            <w:tcW w:w="1531" w:type="dxa"/>
          </w:tcPr>
          <w:p w14:paraId="6ED402B0" w14:textId="77777777" w:rsidR="00C42EDF" w:rsidRPr="00F2476A" w:rsidRDefault="00C42EDF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Donnerstag</w:t>
            </w:r>
          </w:p>
          <w:p w14:paraId="6ED402B1" w14:textId="069A61EB" w:rsidR="00C42EDF" w:rsidRPr="00F2476A" w:rsidRDefault="00733199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  <w:r w:rsidR="0014096E" w:rsidRPr="00F2476A">
              <w:rPr>
                <w:szCs w:val="20"/>
              </w:rPr>
              <w:t>.08.</w:t>
            </w:r>
            <w:r>
              <w:rPr>
                <w:szCs w:val="20"/>
              </w:rPr>
              <w:t>2026</w:t>
            </w:r>
          </w:p>
        </w:tc>
        <w:tc>
          <w:tcPr>
            <w:tcW w:w="1531" w:type="dxa"/>
          </w:tcPr>
          <w:p w14:paraId="6ED402B2" w14:textId="77777777" w:rsidR="00C42EDF" w:rsidRPr="00F2476A" w:rsidRDefault="00C42EDF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Freitag</w:t>
            </w:r>
          </w:p>
          <w:p w14:paraId="6ED402B3" w14:textId="7F967553" w:rsidR="00C42EDF" w:rsidRPr="00F2476A" w:rsidRDefault="00701169" w:rsidP="00F2476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07</w:t>
            </w:r>
            <w:r w:rsidR="0014096E" w:rsidRPr="00F2476A">
              <w:rPr>
                <w:szCs w:val="20"/>
              </w:rPr>
              <w:t>.08.</w:t>
            </w:r>
            <w:r>
              <w:rPr>
                <w:szCs w:val="20"/>
              </w:rPr>
              <w:t>2026</w:t>
            </w:r>
          </w:p>
        </w:tc>
      </w:tr>
      <w:tr w:rsidR="00C42EDF" w14:paraId="6ED402BB" w14:textId="77777777" w:rsidTr="00870389">
        <w:tc>
          <w:tcPr>
            <w:tcW w:w="1696" w:type="dxa"/>
          </w:tcPr>
          <w:p w14:paraId="6ED402B5" w14:textId="77777777" w:rsidR="00C42EDF" w:rsidRDefault="00C42EDF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08.00 – 09.00</w:t>
            </w:r>
          </w:p>
        </w:tc>
        <w:tc>
          <w:tcPr>
            <w:tcW w:w="1531" w:type="dxa"/>
          </w:tcPr>
          <w:p w14:paraId="6ED402B6" w14:textId="67141595" w:rsidR="00C42EDF" w:rsidRDefault="00FC38E6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B7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B8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B9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BA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</w:tr>
      <w:tr w:rsidR="00C42EDF" w14:paraId="6ED402C2" w14:textId="77777777" w:rsidTr="00870389">
        <w:tc>
          <w:tcPr>
            <w:tcW w:w="1696" w:type="dxa"/>
          </w:tcPr>
          <w:p w14:paraId="6ED402BC" w14:textId="77777777" w:rsidR="00C42EDF" w:rsidRDefault="00C42EDF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09.00 – 17.00</w:t>
            </w:r>
          </w:p>
        </w:tc>
        <w:tc>
          <w:tcPr>
            <w:tcW w:w="1531" w:type="dxa"/>
          </w:tcPr>
          <w:p w14:paraId="6ED402BD" w14:textId="4ADA1DCF" w:rsidR="00C42EDF" w:rsidRDefault="00FC38E6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BE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BF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C0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C1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</w:tr>
      <w:tr w:rsidR="00C42EDF" w14:paraId="6ED402C9" w14:textId="77777777" w:rsidTr="00870389">
        <w:tc>
          <w:tcPr>
            <w:tcW w:w="1696" w:type="dxa"/>
          </w:tcPr>
          <w:p w14:paraId="6ED402C3" w14:textId="77777777" w:rsidR="00C42EDF" w:rsidRDefault="00C42EDF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17.00 – 18.00</w:t>
            </w:r>
          </w:p>
        </w:tc>
        <w:tc>
          <w:tcPr>
            <w:tcW w:w="1531" w:type="dxa"/>
          </w:tcPr>
          <w:p w14:paraId="6ED402C4" w14:textId="77777777" w:rsidR="00C42EDF" w:rsidRDefault="00FC38E6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C5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C6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C7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ED402C8" w14:textId="77777777" w:rsidR="00C42EDF" w:rsidRDefault="00644B15" w:rsidP="00C42EDF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</w:tr>
    </w:tbl>
    <w:p w14:paraId="6ED402CA" w14:textId="77777777" w:rsidR="00C42EDF" w:rsidRPr="00C464C3" w:rsidRDefault="00C42EDF" w:rsidP="00C464C3">
      <w:pPr>
        <w:tabs>
          <w:tab w:val="left" w:pos="5727"/>
        </w:tabs>
        <w:spacing w:line="240" w:lineRule="auto"/>
        <w:rPr>
          <w:sz w:val="14"/>
          <w:szCs w:val="14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31"/>
        <w:gridCol w:w="1531"/>
        <w:gridCol w:w="1531"/>
        <w:gridCol w:w="1531"/>
        <w:gridCol w:w="1531"/>
      </w:tblGrid>
      <w:tr w:rsidR="00C464C3" w14:paraId="26C4DFFE" w14:textId="77777777" w:rsidTr="00B1076E">
        <w:tc>
          <w:tcPr>
            <w:tcW w:w="1696" w:type="dxa"/>
          </w:tcPr>
          <w:p w14:paraId="3FC2AA25" w14:textId="77777777" w:rsidR="00C464C3" w:rsidRPr="00F2476A" w:rsidRDefault="00C464C3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</w:p>
        </w:tc>
        <w:tc>
          <w:tcPr>
            <w:tcW w:w="1531" w:type="dxa"/>
          </w:tcPr>
          <w:p w14:paraId="2A0620EA" w14:textId="77777777" w:rsidR="00C464C3" w:rsidRPr="00F2476A" w:rsidRDefault="00C464C3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Montag</w:t>
            </w:r>
          </w:p>
          <w:p w14:paraId="482971D2" w14:textId="4BAEA9A5" w:rsidR="00C464C3" w:rsidRPr="00F2476A" w:rsidRDefault="00701169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C464C3" w:rsidRPr="00F2476A">
              <w:rPr>
                <w:szCs w:val="20"/>
              </w:rPr>
              <w:t>.08.</w:t>
            </w:r>
            <w:r>
              <w:rPr>
                <w:szCs w:val="20"/>
              </w:rPr>
              <w:t>2026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14:paraId="790063B2" w14:textId="77777777" w:rsidR="00C464C3" w:rsidRPr="00F2476A" w:rsidRDefault="00C464C3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Dienstag</w:t>
            </w:r>
          </w:p>
          <w:p w14:paraId="1EFD9EC6" w14:textId="13B9BF5F" w:rsidR="00C464C3" w:rsidRPr="00F2476A" w:rsidRDefault="00C23377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B70E4A">
              <w:rPr>
                <w:szCs w:val="20"/>
              </w:rPr>
              <w:t>1</w:t>
            </w:r>
            <w:r w:rsidR="00C464C3" w:rsidRPr="00F2476A">
              <w:rPr>
                <w:szCs w:val="20"/>
              </w:rPr>
              <w:t>.</w:t>
            </w:r>
            <w:r>
              <w:rPr>
                <w:szCs w:val="20"/>
              </w:rPr>
              <w:t>08.</w:t>
            </w:r>
            <w:r w:rsidR="00B70E4A">
              <w:rPr>
                <w:szCs w:val="20"/>
              </w:rPr>
              <w:t>2026</w:t>
            </w:r>
          </w:p>
        </w:tc>
        <w:tc>
          <w:tcPr>
            <w:tcW w:w="1531" w:type="dxa"/>
          </w:tcPr>
          <w:p w14:paraId="02C0D632" w14:textId="77777777" w:rsidR="00C464C3" w:rsidRPr="00F2476A" w:rsidRDefault="00C464C3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Mittwoch</w:t>
            </w:r>
          </w:p>
          <w:p w14:paraId="3AE5DB7C" w14:textId="1BD0BC4A" w:rsidR="00C464C3" w:rsidRPr="00F2476A" w:rsidRDefault="00B70E4A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C464C3" w:rsidRPr="00F2476A">
              <w:rPr>
                <w:szCs w:val="20"/>
              </w:rPr>
              <w:t>.08.</w:t>
            </w:r>
            <w:r>
              <w:rPr>
                <w:szCs w:val="20"/>
              </w:rPr>
              <w:t>2026</w:t>
            </w:r>
          </w:p>
        </w:tc>
        <w:tc>
          <w:tcPr>
            <w:tcW w:w="1531" w:type="dxa"/>
          </w:tcPr>
          <w:p w14:paraId="1F21FB0B" w14:textId="77777777" w:rsidR="00C464C3" w:rsidRPr="00F2476A" w:rsidRDefault="00C464C3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Donnerstag</w:t>
            </w:r>
          </w:p>
          <w:p w14:paraId="75A89B0D" w14:textId="7C1909C2" w:rsidR="00C464C3" w:rsidRPr="00F2476A" w:rsidRDefault="00B70E4A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C464C3" w:rsidRPr="00F2476A">
              <w:rPr>
                <w:szCs w:val="20"/>
              </w:rPr>
              <w:t>.08.</w:t>
            </w:r>
            <w:r>
              <w:rPr>
                <w:szCs w:val="20"/>
              </w:rPr>
              <w:t>2026</w:t>
            </w:r>
          </w:p>
        </w:tc>
        <w:tc>
          <w:tcPr>
            <w:tcW w:w="1531" w:type="dxa"/>
          </w:tcPr>
          <w:p w14:paraId="60513B8E" w14:textId="77777777" w:rsidR="00C464C3" w:rsidRPr="00F2476A" w:rsidRDefault="00C464C3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 w:rsidRPr="00F2476A">
              <w:rPr>
                <w:szCs w:val="20"/>
              </w:rPr>
              <w:t>Freitag</w:t>
            </w:r>
          </w:p>
          <w:p w14:paraId="27669DEA" w14:textId="0554CB85" w:rsidR="00C464C3" w:rsidRPr="00F2476A" w:rsidRDefault="00B70E4A" w:rsidP="00E2531A">
            <w:pPr>
              <w:tabs>
                <w:tab w:val="left" w:pos="5727"/>
              </w:tabs>
              <w:spacing w:before="40" w:after="4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  <w:r w:rsidR="00C464C3" w:rsidRPr="00F2476A">
              <w:rPr>
                <w:szCs w:val="20"/>
              </w:rPr>
              <w:t>.08.</w:t>
            </w:r>
            <w:r>
              <w:rPr>
                <w:szCs w:val="20"/>
              </w:rPr>
              <w:t>2026</w:t>
            </w:r>
          </w:p>
        </w:tc>
      </w:tr>
      <w:tr w:rsidR="00C464C3" w14:paraId="499E2495" w14:textId="77777777" w:rsidTr="00B1076E">
        <w:tc>
          <w:tcPr>
            <w:tcW w:w="1696" w:type="dxa"/>
          </w:tcPr>
          <w:p w14:paraId="69D1DFC6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08.00 – 09.00</w:t>
            </w:r>
          </w:p>
        </w:tc>
        <w:tc>
          <w:tcPr>
            <w:tcW w:w="1531" w:type="dxa"/>
          </w:tcPr>
          <w:p w14:paraId="33829A3A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  <w:vMerge w:val="restart"/>
            <w:shd w:val="clear" w:color="auto" w:fill="BFBFBF" w:themeFill="background1" w:themeFillShade="BF"/>
            <w:vAlign w:val="center"/>
          </w:tcPr>
          <w:p w14:paraId="76E1ADFA" w14:textId="77777777" w:rsidR="00C23377" w:rsidRPr="00B1076E" w:rsidRDefault="00C23377" w:rsidP="00B1076E">
            <w:pPr>
              <w:tabs>
                <w:tab w:val="left" w:pos="5727"/>
              </w:tabs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076E">
              <w:rPr>
                <w:b/>
                <w:bCs/>
                <w:color w:val="FF0000"/>
                <w:sz w:val="18"/>
                <w:szCs w:val="18"/>
              </w:rPr>
              <w:t>Geschlossen</w:t>
            </w:r>
          </w:p>
          <w:p w14:paraId="3463811B" w14:textId="08F8A66D" w:rsidR="00C23377" w:rsidRPr="00B1076E" w:rsidRDefault="00CF6E53" w:rsidP="00B1076E">
            <w:pPr>
              <w:tabs>
                <w:tab w:val="left" w:pos="5727"/>
              </w:tabs>
              <w:spacing w:line="276" w:lineRule="auto"/>
              <w:jc w:val="center"/>
              <w:rPr>
                <w:b/>
                <w:bCs/>
                <w:color w:val="FF0000"/>
                <w:sz w:val="17"/>
                <w:szCs w:val="17"/>
              </w:rPr>
            </w:pPr>
            <w:r w:rsidRPr="00B1076E">
              <w:rPr>
                <w:b/>
                <w:bCs/>
                <w:color w:val="FF0000"/>
                <w:sz w:val="18"/>
                <w:szCs w:val="18"/>
              </w:rPr>
              <w:t>k</w:t>
            </w:r>
            <w:r w:rsidR="00C23377" w:rsidRPr="00B1076E">
              <w:rPr>
                <w:b/>
                <w:bCs/>
                <w:color w:val="FF0000"/>
                <w:sz w:val="18"/>
                <w:szCs w:val="18"/>
              </w:rPr>
              <w:t>eine Ferien</w:t>
            </w:r>
            <w:r w:rsidR="00B1076E" w:rsidRPr="00B1076E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="00C23377" w:rsidRPr="00B1076E">
              <w:rPr>
                <w:b/>
                <w:bCs/>
                <w:color w:val="FF0000"/>
                <w:sz w:val="18"/>
                <w:szCs w:val="18"/>
              </w:rPr>
              <w:t>betreuung</w:t>
            </w:r>
          </w:p>
        </w:tc>
        <w:tc>
          <w:tcPr>
            <w:tcW w:w="1531" w:type="dxa"/>
          </w:tcPr>
          <w:p w14:paraId="685CC112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4967CEB1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2E713F82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</w:tr>
      <w:tr w:rsidR="00C464C3" w14:paraId="3CCC65CB" w14:textId="77777777" w:rsidTr="00B1076E">
        <w:tc>
          <w:tcPr>
            <w:tcW w:w="1696" w:type="dxa"/>
          </w:tcPr>
          <w:p w14:paraId="52EE5779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09.00 – 17.00</w:t>
            </w:r>
          </w:p>
        </w:tc>
        <w:tc>
          <w:tcPr>
            <w:tcW w:w="1531" w:type="dxa"/>
          </w:tcPr>
          <w:p w14:paraId="1C9E93A7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  <w:vMerge/>
            <w:shd w:val="clear" w:color="auto" w:fill="BFBFBF" w:themeFill="background1" w:themeFillShade="BF"/>
          </w:tcPr>
          <w:p w14:paraId="0A932737" w14:textId="76FCD920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</w:p>
        </w:tc>
        <w:tc>
          <w:tcPr>
            <w:tcW w:w="1531" w:type="dxa"/>
          </w:tcPr>
          <w:p w14:paraId="4A542FA3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1AB46512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159629C0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</w:tr>
      <w:tr w:rsidR="00C464C3" w14:paraId="6BF9E744" w14:textId="77777777" w:rsidTr="00B1076E">
        <w:tc>
          <w:tcPr>
            <w:tcW w:w="1696" w:type="dxa"/>
          </w:tcPr>
          <w:p w14:paraId="0869FBAF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17.00 – 18.00</w:t>
            </w:r>
          </w:p>
        </w:tc>
        <w:tc>
          <w:tcPr>
            <w:tcW w:w="1531" w:type="dxa"/>
          </w:tcPr>
          <w:p w14:paraId="64E9215E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  <w:vMerge/>
            <w:shd w:val="clear" w:color="auto" w:fill="BFBFBF" w:themeFill="background1" w:themeFillShade="BF"/>
          </w:tcPr>
          <w:p w14:paraId="5EB20736" w14:textId="10736889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</w:p>
        </w:tc>
        <w:tc>
          <w:tcPr>
            <w:tcW w:w="1531" w:type="dxa"/>
          </w:tcPr>
          <w:p w14:paraId="6ECB8A51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11862E41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  <w:tc>
          <w:tcPr>
            <w:tcW w:w="1531" w:type="dxa"/>
          </w:tcPr>
          <w:p w14:paraId="63A92B95" w14:textId="77777777" w:rsidR="00C464C3" w:rsidRDefault="00C464C3" w:rsidP="00E2531A">
            <w:pPr>
              <w:tabs>
                <w:tab w:val="left" w:pos="5727"/>
              </w:tabs>
              <w:jc w:val="center"/>
              <w:rPr>
                <w:sz w:val="22"/>
              </w:rPr>
            </w:pP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instrText xml:space="preserve"> FORMCHECKBOX </w:instrText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separate"/>
            </w:r>
            <w:r w:rsidRPr="00961ACF">
              <w:rPr>
                <w:rFonts w:ascii="Arial" w:hAnsi="Arial" w:cs="Arial"/>
                <w:b/>
                <w:color w:val="17365D"/>
                <w:shd w:val="clear" w:color="auto" w:fill="D9D9D9"/>
              </w:rPr>
              <w:fldChar w:fldCharType="end"/>
            </w:r>
          </w:p>
        </w:tc>
      </w:tr>
      <w:bookmarkEnd w:id="0"/>
    </w:tbl>
    <w:p w14:paraId="6ED402EC" w14:textId="77777777" w:rsidR="00A527D4" w:rsidRPr="006A108B" w:rsidRDefault="00A527D4" w:rsidP="006A108B">
      <w:pPr>
        <w:tabs>
          <w:tab w:val="left" w:pos="5727"/>
        </w:tabs>
        <w:spacing w:line="240" w:lineRule="auto"/>
        <w:rPr>
          <w:bCs/>
          <w:sz w:val="14"/>
          <w:szCs w:val="14"/>
        </w:rPr>
      </w:pPr>
    </w:p>
    <w:p w14:paraId="0F075E7B" w14:textId="77777777" w:rsidR="00544A3E" w:rsidRPr="00456E1D" w:rsidRDefault="00544A3E" w:rsidP="00870389">
      <w:pPr>
        <w:tabs>
          <w:tab w:val="left" w:pos="2268"/>
          <w:tab w:val="left" w:pos="4253"/>
        </w:tabs>
        <w:spacing w:line="240" w:lineRule="auto"/>
        <w:rPr>
          <w:b/>
          <w:bCs/>
          <w:szCs w:val="20"/>
        </w:rPr>
      </w:pPr>
      <w:r w:rsidRPr="0051269A">
        <w:rPr>
          <w:b/>
          <w:bCs/>
          <w:szCs w:val="20"/>
        </w:rPr>
        <w:t>Essen:</w:t>
      </w:r>
      <w:r>
        <w:rPr>
          <w:szCs w:val="20"/>
        </w:rPr>
        <w:t xml:space="preserve"> </w:t>
      </w:r>
      <w:r>
        <w:rPr>
          <w:szCs w:val="20"/>
        </w:rPr>
        <w:tab/>
      </w:r>
      <w:sdt>
        <w:sdtPr>
          <w:rPr>
            <w:szCs w:val="20"/>
          </w:rPr>
          <w:id w:val="173912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Fleisch</w:t>
      </w:r>
      <w:r>
        <w:rPr>
          <w:szCs w:val="20"/>
        </w:rPr>
        <w:tab/>
      </w:r>
      <w:sdt>
        <w:sdtPr>
          <w:rPr>
            <w:szCs w:val="20"/>
          </w:rPr>
          <w:id w:val="50147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vegetarisch </w:t>
      </w:r>
    </w:p>
    <w:p w14:paraId="28C04145" w14:textId="77777777" w:rsidR="00544A3E" w:rsidRPr="004F7983" w:rsidRDefault="00544A3E" w:rsidP="00544A3E">
      <w:pPr>
        <w:tabs>
          <w:tab w:val="left" w:pos="5727"/>
        </w:tabs>
        <w:spacing w:line="240" w:lineRule="auto"/>
        <w:rPr>
          <w:bCs/>
          <w:sz w:val="10"/>
          <w:szCs w:val="10"/>
        </w:rPr>
      </w:pPr>
    </w:p>
    <w:p w14:paraId="7294AA76" w14:textId="75B1F986" w:rsidR="00544A3E" w:rsidRPr="006B38D1" w:rsidRDefault="00544A3E" w:rsidP="00544A3E">
      <w:pPr>
        <w:tabs>
          <w:tab w:val="left" w:pos="5727"/>
        </w:tabs>
        <w:rPr>
          <w:rFonts w:cstheme="minorHAnsi"/>
          <w:szCs w:val="20"/>
        </w:rPr>
      </w:pPr>
      <w:r w:rsidRPr="006B38D1">
        <w:rPr>
          <w:rFonts w:cstheme="minorHAnsi"/>
          <w:szCs w:val="20"/>
        </w:rPr>
        <w:t>Weitere Angaben (Lebensmittelallergien</w:t>
      </w:r>
      <w:r w:rsidR="00D66D1E">
        <w:rPr>
          <w:rFonts w:cstheme="minorHAnsi"/>
          <w:szCs w:val="20"/>
        </w:rPr>
        <w:t>)</w:t>
      </w:r>
      <w:r w:rsidRPr="006B38D1">
        <w:rPr>
          <w:rFonts w:cstheme="minorHAnsi"/>
          <w:szCs w:val="20"/>
        </w:rPr>
        <w:t>:</w:t>
      </w:r>
    </w:p>
    <w:p w14:paraId="10ACD9D3" w14:textId="51ED015A" w:rsidR="00544A3E" w:rsidRPr="00D66D1E" w:rsidRDefault="00544A3E" w:rsidP="00544A3E">
      <w:pPr>
        <w:tabs>
          <w:tab w:val="left" w:pos="0"/>
          <w:tab w:val="right" w:leader="underscore" w:pos="9070"/>
        </w:tabs>
        <w:spacing w:line="240" w:lineRule="auto"/>
        <w:rPr>
          <w:sz w:val="10"/>
          <w:szCs w:val="10"/>
        </w:rPr>
      </w:pPr>
    </w:p>
    <w:p w14:paraId="7356E9D9" w14:textId="0FC6A475" w:rsidR="00DE2E70" w:rsidRPr="006A108B" w:rsidRDefault="00DE2E70" w:rsidP="00DE2E70">
      <w:pPr>
        <w:tabs>
          <w:tab w:val="left" w:pos="0"/>
          <w:tab w:val="right" w:leader="underscore" w:pos="9070"/>
        </w:tabs>
        <w:spacing w:line="240" w:lineRule="auto"/>
        <w:rPr>
          <w:sz w:val="18"/>
          <w:szCs w:val="18"/>
        </w:rPr>
      </w:pPr>
      <w:r w:rsidRPr="006A108B">
        <w:rPr>
          <w:rFonts w:cstheme="minorHAnsi"/>
          <w:b/>
          <w:color w:val="17365D"/>
          <w:szCs w:val="20"/>
          <w:shd w:val="clear" w:color="auto" w:fil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A108B">
        <w:rPr>
          <w:rFonts w:cstheme="minorHAnsi"/>
          <w:b/>
          <w:color w:val="17365D"/>
          <w:szCs w:val="20"/>
          <w:shd w:val="clear" w:color="auto" w:fill="D9D9D9"/>
        </w:rPr>
        <w:instrText xml:space="preserve"> FORMTEXT </w:instrText>
      </w:r>
      <w:r w:rsidRPr="006A108B">
        <w:rPr>
          <w:rFonts w:cstheme="minorHAnsi"/>
          <w:b/>
          <w:color w:val="17365D"/>
          <w:szCs w:val="20"/>
          <w:shd w:val="clear" w:color="auto" w:fill="D9D9D9"/>
        </w:rPr>
      </w:r>
      <w:r w:rsidRPr="006A108B">
        <w:rPr>
          <w:rFonts w:cstheme="minorHAnsi"/>
          <w:b/>
          <w:color w:val="17365D"/>
          <w:szCs w:val="20"/>
          <w:shd w:val="clear" w:color="auto" w:fill="D9D9D9"/>
        </w:rPr>
        <w:fldChar w:fldCharType="separate"/>
      </w:r>
      <w:r w:rsidR="00266B23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266B23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266B23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266B23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266B23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Pr="006A108B">
        <w:rPr>
          <w:rFonts w:cstheme="minorHAnsi"/>
          <w:b/>
          <w:color w:val="17365D"/>
          <w:szCs w:val="20"/>
          <w:shd w:val="clear" w:color="auto" w:fill="D9D9D9"/>
        </w:rPr>
        <w:fldChar w:fldCharType="end"/>
      </w:r>
      <w:r w:rsidRPr="006A108B">
        <w:rPr>
          <w:sz w:val="18"/>
          <w:szCs w:val="18"/>
        </w:rPr>
        <w:tab/>
      </w:r>
    </w:p>
    <w:p w14:paraId="3A797237" w14:textId="0AC98373" w:rsidR="00544A3E" w:rsidRPr="00E71950" w:rsidRDefault="00544A3E" w:rsidP="00544A3E">
      <w:pPr>
        <w:tabs>
          <w:tab w:val="left" w:pos="0"/>
          <w:tab w:val="right" w:leader="underscore" w:pos="9070"/>
        </w:tabs>
        <w:spacing w:line="240" w:lineRule="auto"/>
        <w:rPr>
          <w:szCs w:val="20"/>
        </w:rPr>
      </w:pPr>
    </w:p>
    <w:p w14:paraId="30742D1D" w14:textId="77777777" w:rsidR="00544A3E" w:rsidRDefault="00544A3E" w:rsidP="00544A3E">
      <w:pPr>
        <w:tabs>
          <w:tab w:val="left" w:pos="5727"/>
        </w:tabs>
        <w:rPr>
          <w:szCs w:val="20"/>
        </w:rPr>
      </w:pPr>
      <w:r w:rsidRPr="00806A54">
        <w:rPr>
          <w:b/>
          <w:szCs w:val="20"/>
        </w:rPr>
        <w:t>Ankunft</w:t>
      </w:r>
      <w:r w:rsidRPr="00806A54">
        <w:rPr>
          <w:szCs w:val="20"/>
        </w:rPr>
        <w:t xml:space="preserve"> beim Leuchtturm am Morgen zwischen 08.00 und 09.00 Uhr</w:t>
      </w:r>
    </w:p>
    <w:p w14:paraId="798C0622" w14:textId="77777777" w:rsidR="006A108B" w:rsidRPr="006A108B" w:rsidRDefault="006A108B" w:rsidP="006A108B">
      <w:pPr>
        <w:tabs>
          <w:tab w:val="left" w:pos="0"/>
          <w:tab w:val="right" w:leader="underscore" w:pos="9070"/>
        </w:tabs>
        <w:spacing w:line="240" w:lineRule="auto"/>
        <w:rPr>
          <w:sz w:val="10"/>
          <w:szCs w:val="10"/>
        </w:rPr>
      </w:pPr>
    </w:p>
    <w:p w14:paraId="73F37F02" w14:textId="09E6F511" w:rsidR="00544A3E" w:rsidRDefault="00D6771D" w:rsidP="00544A3E">
      <w:pPr>
        <w:tabs>
          <w:tab w:val="left" w:pos="2268"/>
          <w:tab w:val="left" w:pos="3119"/>
          <w:tab w:val="right" w:leader="underscore" w:pos="5670"/>
        </w:tabs>
        <w:rPr>
          <w:rFonts w:cstheme="minorHAnsi"/>
          <w:b/>
          <w:color w:val="17365D"/>
          <w:sz w:val="22"/>
          <w:shd w:val="clear" w:color="auto" w:fill="D9D9D9"/>
        </w:rPr>
      </w:pPr>
      <w:sdt>
        <w:sdtPr>
          <w:rPr>
            <w:szCs w:val="20"/>
          </w:rPr>
          <w:id w:val="-77832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39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544A3E">
        <w:rPr>
          <w:szCs w:val="20"/>
        </w:rPr>
        <w:t xml:space="preserve"> </w:t>
      </w:r>
      <w:r w:rsidR="00544A3E" w:rsidRPr="00806A54">
        <w:rPr>
          <w:szCs w:val="20"/>
        </w:rPr>
        <w:t xml:space="preserve">Kind kommt </w:t>
      </w:r>
      <w:proofErr w:type="gramStart"/>
      <w:r w:rsidR="00544A3E" w:rsidRPr="00806A54">
        <w:rPr>
          <w:szCs w:val="20"/>
        </w:rPr>
        <w:t>alleine</w:t>
      </w:r>
      <w:proofErr w:type="gramEnd"/>
      <w:r w:rsidR="00544A3E" w:rsidRPr="00806A54">
        <w:rPr>
          <w:szCs w:val="20"/>
        </w:rPr>
        <w:t>:</w:t>
      </w:r>
      <w:r w:rsidR="00BB6B64" w:rsidRPr="00BB6B64">
        <w:rPr>
          <w:szCs w:val="20"/>
        </w:rPr>
        <w:t xml:space="preserve"> </w:t>
      </w:r>
      <w:r w:rsidR="00BB6B64" w:rsidRPr="00806A54">
        <w:rPr>
          <w:szCs w:val="20"/>
        </w:rPr>
        <w:tab/>
      </w:r>
      <w:r w:rsidR="00BB6B64" w:rsidRPr="00806A54">
        <w:rPr>
          <w:szCs w:val="20"/>
        </w:rPr>
        <w:tab/>
        <w:t>Uhrzeit:</w:t>
      </w:r>
      <w:r w:rsidR="00BB6B64">
        <w:rPr>
          <w:szCs w:val="20"/>
        </w:rPr>
        <w:t xml:space="preserve"> </w:t>
      </w:r>
      <w:r w:rsidR="00BB6B64" w:rsidRPr="006A108B">
        <w:rPr>
          <w:rFonts w:cstheme="minorHAnsi"/>
          <w:b/>
          <w:color w:val="17365D"/>
          <w:szCs w:val="20"/>
          <w:shd w:val="clear" w:color="auto" w:fil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B6B64" w:rsidRPr="006A108B">
        <w:rPr>
          <w:rFonts w:cstheme="minorHAnsi"/>
          <w:b/>
          <w:color w:val="17365D"/>
          <w:szCs w:val="20"/>
          <w:shd w:val="clear" w:color="auto" w:fill="D9D9D9"/>
        </w:rPr>
        <w:instrText xml:space="preserve"> FORMTEXT </w:instrText>
      </w:r>
      <w:r w:rsidR="00BB6B64" w:rsidRPr="006A108B">
        <w:rPr>
          <w:rFonts w:cstheme="minorHAnsi"/>
          <w:b/>
          <w:color w:val="17365D"/>
          <w:szCs w:val="20"/>
          <w:shd w:val="clear" w:color="auto" w:fill="D9D9D9"/>
        </w:rPr>
      </w:r>
      <w:r w:rsidR="00BB6B64" w:rsidRPr="006A108B">
        <w:rPr>
          <w:rFonts w:cstheme="minorHAnsi"/>
          <w:b/>
          <w:color w:val="17365D"/>
          <w:szCs w:val="20"/>
          <w:shd w:val="clear" w:color="auto" w:fill="D9D9D9"/>
        </w:rPr>
        <w:fldChar w:fldCharType="separate"/>
      </w:r>
      <w:r w:rsidR="00BB6B64" w:rsidRPr="006A108B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BB6B64" w:rsidRPr="006A108B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BB6B64" w:rsidRPr="006A108B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BB6B64" w:rsidRPr="006A108B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BB6B64" w:rsidRPr="006A108B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BB6B64" w:rsidRPr="006A108B">
        <w:rPr>
          <w:rFonts w:cstheme="minorHAnsi"/>
          <w:b/>
          <w:color w:val="17365D"/>
          <w:szCs w:val="20"/>
          <w:shd w:val="clear" w:color="auto" w:fill="D9D9D9"/>
        </w:rPr>
        <w:fldChar w:fldCharType="end"/>
      </w:r>
    </w:p>
    <w:p w14:paraId="48916935" w14:textId="77777777" w:rsidR="00BB6B64" w:rsidRPr="00BB6B64" w:rsidRDefault="00BB6B64" w:rsidP="00BB6B64">
      <w:pPr>
        <w:tabs>
          <w:tab w:val="left" w:pos="2268"/>
          <w:tab w:val="left" w:pos="3119"/>
          <w:tab w:val="right" w:leader="underscore" w:pos="5670"/>
        </w:tabs>
        <w:spacing w:line="240" w:lineRule="auto"/>
        <w:rPr>
          <w:sz w:val="10"/>
          <w:szCs w:val="10"/>
        </w:rPr>
      </w:pPr>
    </w:p>
    <w:p w14:paraId="5F5C68E2" w14:textId="42EFAAB1" w:rsidR="00544A3E" w:rsidRPr="005644F0" w:rsidRDefault="00D6771D" w:rsidP="00150FC9">
      <w:pPr>
        <w:tabs>
          <w:tab w:val="right" w:pos="2268"/>
          <w:tab w:val="left" w:pos="3119"/>
          <w:tab w:val="left" w:pos="5812"/>
          <w:tab w:val="right" w:pos="5954"/>
          <w:tab w:val="right" w:leader="underscore" w:pos="9072"/>
        </w:tabs>
        <w:rPr>
          <w:szCs w:val="20"/>
        </w:rPr>
      </w:pPr>
      <w:sdt>
        <w:sdtPr>
          <w:rPr>
            <w:szCs w:val="20"/>
          </w:rPr>
          <w:id w:val="88060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A3E" w:rsidRPr="005644F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544A3E" w:rsidRPr="005644F0">
        <w:rPr>
          <w:szCs w:val="20"/>
        </w:rPr>
        <w:t xml:space="preserve"> Kind wird zum Leuchtturm gebracht: / Begleitperson / </w:t>
      </w:r>
      <w:proofErr w:type="gramStart"/>
      <w:r w:rsidR="00544A3E" w:rsidRPr="005644F0">
        <w:rPr>
          <w:szCs w:val="20"/>
        </w:rPr>
        <w:t>Mobil</w:t>
      </w:r>
      <w:proofErr w:type="gramEnd"/>
      <w:r w:rsidR="00BD6294" w:rsidRPr="005644F0">
        <w:rPr>
          <w:szCs w:val="20"/>
        </w:rPr>
        <w:tab/>
      </w:r>
      <w:r w:rsidR="00BD6294" w:rsidRPr="005644F0">
        <w:rPr>
          <w:rFonts w:cstheme="minorHAnsi"/>
          <w:color w:val="17365D"/>
          <w:szCs w:val="20"/>
          <w:shd w:val="clear" w:color="auto" w:fil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D6294" w:rsidRPr="005644F0">
        <w:rPr>
          <w:rFonts w:cstheme="minorHAnsi"/>
          <w:color w:val="17365D"/>
          <w:szCs w:val="20"/>
          <w:shd w:val="clear" w:color="auto" w:fill="D9D9D9"/>
        </w:rPr>
        <w:instrText xml:space="preserve"> FORMTEXT </w:instrText>
      </w:r>
      <w:r w:rsidR="00BD6294" w:rsidRPr="005644F0">
        <w:rPr>
          <w:rFonts w:cstheme="minorHAnsi"/>
          <w:color w:val="17365D"/>
          <w:szCs w:val="20"/>
          <w:shd w:val="clear" w:color="auto" w:fill="D9D9D9"/>
        </w:rPr>
      </w:r>
      <w:r w:rsidR="00BD6294" w:rsidRPr="005644F0">
        <w:rPr>
          <w:rFonts w:cstheme="minorHAnsi"/>
          <w:color w:val="17365D"/>
          <w:szCs w:val="20"/>
          <w:shd w:val="clear" w:color="auto" w:fill="D9D9D9"/>
        </w:rPr>
        <w:fldChar w:fldCharType="separate"/>
      </w:r>
      <w:r w:rsidR="00BD6294" w:rsidRPr="005644F0">
        <w:rPr>
          <w:rFonts w:cstheme="minorHAnsi"/>
          <w:color w:val="17365D"/>
          <w:szCs w:val="20"/>
          <w:shd w:val="clear" w:color="auto" w:fill="D9D9D9"/>
        </w:rPr>
        <w:t> </w:t>
      </w:r>
      <w:r w:rsidR="00BD6294" w:rsidRPr="005644F0">
        <w:rPr>
          <w:rFonts w:cstheme="minorHAnsi"/>
          <w:color w:val="17365D"/>
          <w:szCs w:val="20"/>
          <w:shd w:val="clear" w:color="auto" w:fill="D9D9D9"/>
        </w:rPr>
        <w:t> </w:t>
      </w:r>
      <w:r w:rsidR="00BD6294" w:rsidRPr="005644F0">
        <w:rPr>
          <w:rFonts w:cstheme="minorHAnsi"/>
          <w:color w:val="17365D"/>
          <w:szCs w:val="20"/>
          <w:shd w:val="clear" w:color="auto" w:fill="D9D9D9"/>
        </w:rPr>
        <w:t> </w:t>
      </w:r>
      <w:r w:rsidR="00BD6294" w:rsidRPr="005644F0">
        <w:rPr>
          <w:rFonts w:cstheme="minorHAnsi"/>
          <w:color w:val="17365D"/>
          <w:szCs w:val="20"/>
          <w:shd w:val="clear" w:color="auto" w:fill="D9D9D9"/>
        </w:rPr>
        <w:t> </w:t>
      </w:r>
      <w:r w:rsidR="00BD6294" w:rsidRPr="005644F0">
        <w:rPr>
          <w:rFonts w:cstheme="minorHAnsi"/>
          <w:color w:val="17365D"/>
          <w:szCs w:val="20"/>
          <w:shd w:val="clear" w:color="auto" w:fill="D9D9D9"/>
        </w:rPr>
        <w:t> </w:t>
      </w:r>
      <w:r w:rsidR="00BD6294" w:rsidRPr="005644F0">
        <w:rPr>
          <w:rFonts w:cstheme="minorHAnsi"/>
          <w:color w:val="17365D"/>
          <w:szCs w:val="20"/>
          <w:shd w:val="clear" w:color="auto" w:fill="D9D9D9"/>
        </w:rPr>
        <w:fldChar w:fldCharType="end"/>
      </w:r>
      <w:r w:rsidR="00150FC9" w:rsidRPr="005644F0">
        <w:rPr>
          <w:rFonts w:cstheme="minorHAnsi"/>
          <w:color w:val="17365D"/>
          <w:sz w:val="22"/>
          <w:shd w:val="clear" w:color="auto" w:fill="D9D9D9"/>
        </w:rPr>
        <w:tab/>
      </w:r>
    </w:p>
    <w:p w14:paraId="77309B5C" w14:textId="77777777" w:rsidR="00544A3E" w:rsidRPr="006A108B" w:rsidRDefault="00544A3E" w:rsidP="00544A3E">
      <w:pPr>
        <w:tabs>
          <w:tab w:val="left" w:pos="5727"/>
        </w:tabs>
        <w:spacing w:line="240" w:lineRule="auto"/>
        <w:rPr>
          <w:sz w:val="24"/>
          <w:szCs w:val="24"/>
        </w:rPr>
      </w:pPr>
    </w:p>
    <w:p w14:paraId="1EC522E4" w14:textId="77777777" w:rsidR="00544A3E" w:rsidRPr="00806A54" w:rsidRDefault="00544A3E" w:rsidP="00544A3E">
      <w:pPr>
        <w:tabs>
          <w:tab w:val="left" w:pos="5727"/>
        </w:tabs>
        <w:rPr>
          <w:szCs w:val="20"/>
        </w:rPr>
      </w:pPr>
      <w:r w:rsidRPr="00806A54">
        <w:rPr>
          <w:b/>
          <w:szCs w:val="20"/>
        </w:rPr>
        <w:t>Weg</w:t>
      </w:r>
      <w:r w:rsidRPr="00806A54">
        <w:rPr>
          <w:szCs w:val="20"/>
        </w:rPr>
        <w:t xml:space="preserve"> vom Leuchtturm nach Hause:</w:t>
      </w:r>
    </w:p>
    <w:p w14:paraId="0BD85215" w14:textId="413654C1" w:rsidR="00544A3E" w:rsidRDefault="00D6771D" w:rsidP="00544A3E">
      <w:pPr>
        <w:tabs>
          <w:tab w:val="left" w:pos="2268"/>
          <w:tab w:val="left" w:pos="3119"/>
          <w:tab w:val="right" w:leader="underscore" w:pos="5670"/>
        </w:tabs>
        <w:rPr>
          <w:rFonts w:cstheme="minorHAnsi"/>
          <w:b/>
          <w:color w:val="17365D"/>
          <w:sz w:val="22"/>
          <w:shd w:val="clear" w:color="auto" w:fill="D9D9D9"/>
        </w:rPr>
      </w:pPr>
      <w:sdt>
        <w:sdtPr>
          <w:rPr>
            <w:szCs w:val="20"/>
          </w:rPr>
          <w:id w:val="-202076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A3E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544A3E">
        <w:rPr>
          <w:szCs w:val="20"/>
        </w:rPr>
        <w:t xml:space="preserve"> </w:t>
      </w:r>
      <w:r w:rsidR="00544A3E" w:rsidRPr="00806A54">
        <w:rPr>
          <w:szCs w:val="20"/>
        </w:rPr>
        <w:t xml:space="preserve">Kind geht </w:t>
      </w:r>
      <w:proofErr w:type="gramStart"/>
      <w:r w:rsidR="00544A3E" w:rsidRPr="00806A54">
        <w:rPr>
          <w:szCs w:val="20"/>
        </w:rPr>
        <w:t>alleine</w:t>
      </w:r>
      <w:proofErr w:type="gramEnd"/>
      <w:r w:rsidR="00544A3E" w:rsidRPr="00806A54">
        <w:rPr>
          <w:szCs w:val="20"/>
        </w:rPr>
        <w:t>:</w:t>
      </w:r>
      <w:r w:rsidR="00544A3E" w:rsidRPr="00806A54">
        <w:rPr>
          <w:szCs w:val="20"/>
        </w:rPr>
        <w:tab/>
      </w:r>
      <w:r w:rsidR="00544A3E" w:rsidRPr="00806A54">
        <w:rPr>
          <w:szCs w:val="20"/>
        </w:rPr>
        <w:tab/>
        <w:t>Uhrzeit:</w:t>
      </w:r>
      <w:r w:rsidR="007B0FF1">
        <w:rPr>
          <w:szCs w:val="20"/>
        </w:rPr>
        <w:t xml:space="preserve"> </w:t>
      </w:r>
      <w:r w:rsidR="007B0FF1" w:rsidRPr="006A108B">
        <w:rPr>
          <w:rFonts w:cstheme="minorHAnsi"/>
          <w:b/>
          <w:color w:val="17365D"/>
          <w:szCs w:val="20"/>
          <w:shd w:val="clear" w:color="auto" w:fil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B0FF1" w:rsidRPr="006A108B">
        <w:rPr>
          <w:rFonts w:cstheme="minorHAnsi"/>
          <w:b/>
          <w:color w:val="17365D"/>
          <w:szCs w:val="20"/>
          <w:shd w:val="clear" w:color="auto" w:fill="D9D9D9"/>
        </w:rPr>
        <w:instrText xml:space="preserve"> FORMTEXT </w:instrText>
      </w:r>
      <w:r w:rsidR="007B0FF1" w:rsidRPr="006A108B">
        <w:rPr>
          <w:rFonts w:cstheme="minorHAnsi"/>
          <w:b/>
          <w:color w:val="17365D"/>
          <w:szCs w:val="20"/>
          <w:shd w:val="clear" w:color="auto" w:fill="D9D9D9"/>
        </w:rPr>
      </w:r>
      <w:r w:rsidR="007B0FF1" w:rsidRPr="006A108B">
        <w:rPr>
          <w:rFonts w:cstheme="minorHAnsi"/>
          <w:b/>
          <w:color w:val="17365D"/>
          <w:szCs w:val="20"/>
          <w:shd w:val="clear" w:color="auto" w:fill="D9D9D9"/>
        </w:rPr>
        <w:fldChar w:fldCharType="separate"/>
      </w:r>
      <w:r w:rsidR="001D08C2" w:rsidRPr="006A108B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1D08C2" w:rsidRPr="006A108B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1D08C2" w:rsidRPr="006A108B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1D08C2" w:rsidRPr="006A108B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1D08C2" w:rsidRPr="006A108B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7B0FF1" w:rsidRPr="006A108B">
        <w:rPr>
          <w:rFonts w:cstheme="minorHAnsi"/>
          <w:b/>
          <w:color w:val="17365D"/>
          <w:szCs w:val="20"/>
          <w:shd w:val="clear" w:color="auto" w:fill="D9D9D9"/>
        </w:rPr>
        <w:fldChar w:fldCharType="end"/>
      </w:r>
    </w:p>
    <w:p w14:paraId="35DD4F04" w14:textId="77777777" w:rsidR="00BB6B64" w:rsidRPr="00BB6B64" w:rsidRDefault="00BB6B64" w:rsidP="00BB6B64">
      <w:pPr>
        <w:tabs>
          <w:tab w:val="left" w:pos="2268"/>
          <w:tab w:val="left" w:pos="3119"/>
          <w:tab w:val="right" w:leader="underscore" w:pos="5670"/>
        </w:tabs>
        <w:spacing w:line="240" w:lineRule="auto"/>
        <w:rPr>
          <w:sz w:val="10"/>
          <w:szCs w:val="10"/>
        </w:rPr>
      </w:pPr>
    </w:p>
    <w:p w14:paraId="04D1AD86" w14:textId="404D1EE6" w:rsidR="00544A3E" w:rsidRPr="005644F0" w:rsidRDefault="00D6771D" w:rsidP="00D96E33">
      <w:pPr>
        <w:tabs>
          <w:tab w:val="right" w:pos="2268"/>
          <w:tab w:val="left" w:pos="3119"/>
          <w:tab w:val="left" w:pos="5812"/>
          <w:tab w:val="right" w:pos="5954"/>
          <w:tab w:val="right" w:leader="underscore" w:pos="9072"/>
        </w:tabs>
        <w:rPr>
          <w:szCs w:val="20"/>
        </w:rPr>
      </w:pPr>
      <w:sdt>
        <w:sdtPr>
          <w:rPr>
            <w:szCs w:val="20"/>
          </w:rPr>
          <w:id w:val="-15175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A3E" w:rsidRPr="005644F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544A3E" w:rsidRPr="005644F0">
        <w:rPr>
          <w:szCs w:val="20"/>
        </w:rPr>
        <w:t xml:space="preserve"> Kind wird </w:t>
      </w:r>
      <w:r w:rsidR="006E4AF8">
        <w:rPr>
          <w:szCs w:val="20"/>
        </w:rPr>
        <w:t>vo</w:t>
      </w:r>
      <w:r w:rsidR="00544A3E" w:rsidRPr="005644F0">
        <w:rPr>
          <w:szCs w:val="20"/>
        </w:rPr>
        <w:t xml:space="preserve">m Leuchtturm </w:t>
      </w:r>
      <w:r w:rsidR="00E96CEF">
        <w:rPr>
          <w:szCs w:val="20"/>
        </w:rPr>
        <w:t>abgeholt</w:t>
      </w:r>
      <w:r w:rsidR="00544A3E" w:rsidRPr="005644F0">
        <w:rPr>
          <w:szCs w:val="20"/>
        </w:rPr>
        <w:t xml:space="preserve">: / Begleitperson / </w:t>
      </w:r>
      <w:proofErr w:type="gramStart"/>
      <w:r w:rsidR="00544A3E" w:rsidRPr="005644F0">
        <w:rPr>
          <w:szCs w:val="20"/>
        </w:rPr>
        <w:t>Mobil</w:t>
      </w:r>
      <w:proofErr w:type="gramEnd"/>
      <w:r w:rsidR="00544A3E" w:rsidRPr="005644F0">
        <w:rPr>
          <w:szCs w:val="20"/>
        </w:rPr>
        <w:tab/>
      </w:r>
      <w:r w:rsidR="00150FC9" w:rsidRPr="005644F0">
        <w:rPr>
          <w:rFonts w:cstheme="minorHAnsi"/>
          <w:color w:val="17365D"/>
          <w:szCs w:val="20"/>
          <w:shd w:val="clear" w:color="auto" w:fil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50FC9" w:rsidRPr="005644F0">
        <w:rPr>
          <w:rFonts w:cstheme="minorHAnsi"/>
          <w:color w:val="17365D"/>
          <w:szCs w:val="20"/>
          <w:shd w:val="clear" w:color="auto" w:fill="D9D9D9"/>
        </w:rPr>
        <w:instrText xml:space="preserve"> FORMTEXT </w:instrText>
      </w:r>
      <w:r w:rsidR="00150FC9" w:rsidRPr="005644F0">
        <w:rPr>
          <w:rFonts w:cstheme="minorHAnsi"/>
          <w:color w:val="17365D"/>
          <w:szCs w:val="20"/>
          <w:shd w:val="clear" w:color="auto" w:fill="D9D9D9"/>
        </w:rPr>
      </w:r>
      <w:r w:rsidR="00150FC9" w:rsidRPr="005644F0">
        <w:rPr>
          <w:rFonts w:cstheme="minorHAnsi"/>
          <w:color w:val="17365D"/>
          <w:szCs w:val="20"/>
          <w:shd w:val="clear" w:color="auto" w:fill="D9D9D9"/>
        </w:rPr>
        <w:fldChar w:fldCharType="separate"/>
      </w:r>
      <w:r w:rsidR="001D08C2" w:rsidRPr="005644F0">
        <w:rPr>
          <w:rFonts w:cstheme="minorHAnsi"/>
          <w:color w:val="17365D"/>
          <w:szCs w:val="20"/>
          <w:shd w:val="clear" w:color="auto" w:fill="D9D9D9"/>
        </w:rPr>
        <w:t> </w:t>
      </w:r>
      <w:r w:rsidR="001D08C2" w:rsidRPr="005644F0">
        <w:rPr>
          <w:rFonts w:cstheme="minorHAnsi"/>
          <w:color w:val="17365D"/>
          <w:szCs w:val="20"/>
          <w:shd w:val="clear" w:color="auto" w:fill="D9D9D9"/>
        </w:rPr>
        <w:t> </w:t>
      </w:r>
      <w:r w:rsidR="001D08C2" w:rsidRPr="005644F0">
        <w:rPr>
          <w:rFonts w:cstheme="minorHAnsi"/>
          <w:color w:val="17365D"/>
          <w:szCs w:val="20"/>
          <w:shd w:val="clear" w:color="auto" w:fill="D9D9D9"/>
        </w:rPr>
        <w:t> </w:t>
      </w:r>
      <w:r w:rsidR="001D08C2" w:rsidRPr="005644F0">
        <w:rPr>
          <w:rFonts w:cstheme="minorHAnsi"/>
          <w:color w:val="17365D"/>
          <w:szCs w:val="20"/>
          <w:shd w:val="clear" w:color="auto" w:fill="D9D9D9"/>
        </w:rPr>
        <w:t> </w:t>
      </w:r>
      <w:r w:rsidR="001D08C2" w:rsidRPr="005644F0">
        <w:rPr>
          <w:rFonts w:cstheme="minorHAnsi"/>
          <w:color w:val="17365D"/>
          <w:szCs w:val="20"/>
          <w:shd w:val="clear" w:color="auto" w:fill="D9D9D9"/>
        </w:rPr>
        <w:t> </w:t>
      </w:r>
      <w:r w:rsidR="00150FC9" w:rsidRPr="005644F0">
        <w:rPr>
          <w:rFonts w:cstheme="minorHAnsi"/>
          <w:color w:val="17365D"/>
          <w:szCs w:val="20"/>
          <w:shd w:val="clear" w:color="auto" w:fill="D9D9D9"/>
        </w:rPr>
        <w:fldChar w:fldCharType="end"/>
      </w:r>
      <w:r w:rsidR="00150FC9" w:rsidRPr="005644F0">
        <w:rPr>
          <w:rFonts w:cstheme="minorHAnsi"/>
          <w:color w:val="17365D"/>
          <w:sz w:val="22"/>
          <w:shd w:val="clear" w:color="auto" w:fill="D9D9D9"/>
        </w:rPr>
        <w:tab/>
      </w:r>
      <w:r w:rsidR="00D96E33" w:rsidRPr="005644F0">
        <w:rPr>
          <w:szCs w:val="20"/>
        </w:rPr>
        <w:tab/>
      </w:r>
    </w:p>
    <w:p w14:paraId="7AFAA280" w14:textId="711FB355" w:rsidR="00544A3E" w:rsidRDefault="00544A3E">
      <w:pPr>
        <w:spacing w:line="240" w:lineRule="auto"/>
        <w:rPr>
          <w:szCs w:val="20"/>
        </w:rPr>
      </w:pPr>
      <w:r>
        <w:rPr>
          <w:szCs w:val="20"/>
        </w:rPr>
        <w:br w:type="page"/>
      </w:r>
    </w:p>
    <w:p w14:paraId="7C390ADF" w14:textId="77777777" w:rsidR="00544A3E" w:rsidRPr="00806A54" w:rsidRDefault="00544A3E" w:rsidP="00544A3E">
      <w:pPr>
        <w:tabs>
          <w:tab w:val="left" w:pos="1985"/>
          <w:tab w:val="right" w:leader="underscore" w:pos="4536"/>
          <w:tab w:val="left" w:pos="4962"/>
          <w:tab w:val="left" w:pos="6439"/>
          <w:tab w:val="right" w:pos="7655"/>
          <w:tab w:val="right" w:pos="9072"/>
        </w:tabs>
        <w:rPr>
          <w:rFonts w:ascii="Arial" w:hAnsi="Arial" w:cs="Arial"/>
          <w:b/>
          <w:bCs/>
          <w:szCs w:val="20"/>
        </w:rPr>
      </w:pPr>
      <w:r w:rsidRPr="00806A54">
        <w:rPr>
          <w:rFonts w:ascii="Arial" w:hAnsi="Arial" w:cs="Arial"/>
          <w:b/>
          <w:bCs/>
          <w:szCs w:val="20"/>
        </w:rPr>
        <w:lastRenderedPageBreak/>
        <w:t>Fotoerlaubnis:</w:t>
      </w:r>
    </w:p>
    <w:p w14:paraId="33630F50" w14:textId="77777777" w:rsidR="00544A3E" w:rsidRPr="00806A54" w:rsidRDefault="00544A3E" w:rsidP="00544A3E">
      <w:pPr>
        <w:tabs>
          <w:tab w:val="left" w:pos="1985"/>
          <w:tab w:val="right" w:leader="underscore" w:pos="4536"/>
          <w:tab w:val="left" w:pos="4962"/>
          <w:tab w:val="left" w:pos="6439"/>
          <w:tab w:val="right" w:pos="7655"/>
          <w:tab w:val="right" w:pos="9072"/>
        </w:tabs>
        <w:rPr>
          <w:rFonts w:ascii="Arial" w:hAnsi="Arial" w:cs="Arial"/>
          <w:szCs w:val="20"/>
        </w:rPr>
      </w:pPr>
      <w:r w:rsidRPr="00806A54">
        <w:rPr>
          <w:rFonts w:ascii="Arial" w:hAnsi="Arial" w:cs="Arial"/>
          <w:szCs w:val="20"/>
        </w:rPr>
        <w:t>Dürfen Fotografien mit ihrem Kind bespw. für Berichte (Dorfpost/Website Schule) verwendet werden?</w:t>
      </w:r>
    </w:p>
    <w:p w14:paraId="7A4F451A" w14:textId="77777777" w:rsidR="00544A3E" w:rsidRPr="00806A54" w:rsidRDefault="00544A3E" w:rsidP="00544A3E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2"/>
        </w:tabs>
        <w:spacing w:line="240" w:lineRule="auto"/>
        <w:rPr>
          <w:rFonts w:ascii="Arial" w:hAnsi="Arial" w:cs="Arial"/>
          <w:sz w:val="6"/>
          <w:szCs w:val="6"/>
        </w:rPr>
      </w:pPr>
    </w:p>
    <w:p w14:paraId="4E1AFCDE" w14:textId="346CD5F9" w:rsidR="00544A3E" w:rsidRPr="00806A54" w:rsidRDefault="00544A3E" w:rsidP="00EC5390">
      <w:pPr>
        <w:tabs>
          <w:tab w:val="left" w:pos="2268"/>
          <w:tab w:val="right" w:leader="underscore" w:pos="4536"/>
          <w:tab w:val="left" w:pos="4962"/>
          <w:tab w:val="left" w:pos="6439"/>
          <w:tab w:val="right" w:pos="7655"/>
          <w:tab w:val="right" w:pos="9072"/>
        </w:tabs>
        <w:rPr>
          <w:rFonts w:ascii="Arial" w:hAnsi="Arial" w:cs="Arial"/>
          <w:szCs w:val="20"/>
        </w:rPr>
      </w:pPr>
      <w:r w:rsidRPr="00806A54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-138979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B23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Pr="00806A54">
        <w:rPr>
          <w:rFonts w:ascii="Arial" w:hAnsi="Arial" w:cs="Arial"/>
          <w:szCs w:val="20"/>
        </w:rPr>
        <w:t xml:space="preserve"> ja</w:t>
      </w:r>
      <w:r w:rsidRPr="00806A54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53956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B23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Pr="00806A54">
        <w:rPr>
          <w:rFonts w:ascii="Arial" w:hAnsi="Arial" w:cs="Arial"/>
          <w:szCs w:val="20"/>
        </w:rPr>
        <w:t xml:space="preserve"> nein</w:t>
      </w:r>
    </w:p>
    <w:p w14:paraId="7C63A564" w14:textId="77777777" w:rsidR="00544A3E" w:rsidRPr="006A108B" w:rsidRDefault="00544A3E" w:rsidP="00544A3E">
      <w:pPr>
        <w:tabs>
          <w:tab w:val="left" w:pos="5727"/>
        </w:tabs>
        <w:spacing w:line="240" w:lineRule="auto"/>
        <w:rPr>
          <w:sz w:val="24"/>
          <w:szCs w:val="24"/>
        </w:rPr>
      </w:pPr>
    </w:p>
    <w:p w14:paraId="15CCD7E1" w14:textId="77777777" w:rsidR="00544A3E" w:rsidRPr="00245BA4" w:rsidRDefault="00544A3E" w:rsidP="00544A3E">
      <w:pPr>
        <w:tabs>
          <w:tab w:val="left" w:pos="5727"/>
        </w:tabs>
        <w:rPr>
          <w:b/>
          <w:szCs w:val="20"/>
        </w:rPr>
      </w:pPr>
      <w:r w:rsidRPr="00245BA4">
        <w:rPr>
          <w:b/>
          <w:szCs w:val="20"/>
        </w:rPr>
        <w:t>Arzneimittel</w:t>
      </w:r>
    </w:p>
    <w:p w14:paraId="6E82919A" w14:textId="032B7399" w:rsidR="00544A3E" w:rsidRDefault="00544A3E" w:rsidP="00544A3E">
      <w:pPr>
        <w:tabs>
          <w:tab w:val="left" w:pos="426"/>
        </w:tabs>
        <w:spacing w:line="240" w:lineRule="auto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Erstversorgung bei leichten Verletzungen. Dürfen wir Ihr Kind mit folgenden Arzneimitteln behandeln: Fenistil, Wundsalbe, Arnikakügelchen, Bachblüten-Notfall-</w:t>
      </w:r>
      <w:r w:rsidR="000D6B94">
        <w:rPr>
          <w:rFonts w:cs="Arial"/>
          <w:bCs/>
          <w:szCs w:val="20"/>
        </w:rPr>
        <w:t>P</w:t>
      </w:r>
      <w:r>
        <w:rPr>
          <w:rFonts w:cs="Arial"/>
          <w:bCs/>
          <w:szCs w:val="20"/>
        </w:rPr>
        <w:t>astillen, Desinfektionsmittel z.B. Merfen?</w:t>
      </w:r>
    </w:p>
    <w:p w14:paraId="2218A9FF" w14:textId="77777777" w:rsidR="00544A3E" w:rsidRPr="00BE3730" w:rsidRDefault="00544A3E" w:rsidP="00544A3E">
      <w:pPr>
        <w:tabs>
          <w:tab w:val="left" w:pos="426"/>
        </w:tabs>
        <w:spacing w:line="240" w:lineRule="auto"/>
        <w:rPr>
          <w:rFonts w:cs="Arial"/>
          <w:bCs/>
          <w:sz w:val="8"/>
          <w:szCs w:val="8"/>
        </w:rPr>
      </w:pPr>
    </w:p>
    <w:p w14:paraId="273E6897" w14:textId="12EA1CEC" w:rsidR="00544A3E" w:rsidRPr="00E60F7F" w:rsidRDefault="00D6771D" w:rsidP="00EC5390">
      <w:pPr>
        <w:tabs>
          <w:tab w:val="left" w:pos="2268"/>
        </w:tabs>
        <w:spacing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86713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A3E" w:rsidRPr="00675FF7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544A3E" w:rsidRPr="00675FF7">
        <w:rPr>
          <w:rFonts w:cs="Arial"/>
          <w:bCs/>
          <w:szCs w:val="20"/>
        </w:rPr>
        <w:t xml:space="preserve"> </w:t>
      </w:r>
      <w:r w:rsidR="00544A3E">
        <w:rPr>
          <w:rFonts w:cs="Arial"/>
          <w:bCs/>
          <w:szCs w:val="20"/>
        </w:rPr>
        <w:t>j</w:t>
      </w:r>
      <w:r w:rsidR="00544A3E" w:rsidRPr="00675FF7">
        <w:rPr>
          <w:rFonts w:cs="Arial"/>
          <w:bCs/>
          <w:szCs w:val="20"/>
        </w:rPr>
        <w:t>a</w:t>
      </w:r>
      <w:r w:rsidR="00544A3E" w:rsidRPr="00675FF7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-22221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A3E" w:rsidRPr="00675FF7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544A3E" w:rsidRPr="00675FF7">
        <w:rPr>
          <w:rFonts w:cs="Arial"/>
          <w:bCs/>
          <w:szCs w:val="20"/>
        </w:rPr>
        <w:t xml:space="preserve"> </w:t>
      </w:r>
      <w:r w:rsidR="00544A3E">
        <w:rPr>
          <w:rFonts w:cs="Arial"/>
          <w:bCs/>
          <w:szCs w:val="20"/>
        </w:rPr>
        <w:t>n</w:t>
      </w:r>
      <w:r w:rsidR="00544A3E" w:rsidRPr="00675FF7">
        <w:rPr>
          <w:rFonts w:cs="Arial"/>
          <w:bCs/>
          <w:szCs w:val="20"/>
        </w:rPr>
        <w:t>ein</w:t>
      </w:r>
    </w:p>
    <w:p w14:paraId="6ED402ED" w14:textId="77777777" w:rsidR="006E3543" w:rsidRPr="006A108B" w:rsidRDefault="006E3543" w:rsidP="006E3543">
      <w:pPr>
        <w:tabs>
          <w:tab w:val="left" w:pos="5727"/>
        </w:tabs>
        <w:rPr>
          <w:sz w:val="24"/>
          <w:szCs w:val="24"/>
        </w:rPr>
      </w:pPr>
    </w:p>
    <w:p w14:paraId="022ADB12" w14:textId="6A6E1A51" w:rsidR="00035F58" w:rsidRPr="00326EFA" w:rsidRDefault="00035F58" w:rsidP="00035F58">
      <w:pPr>
        <w:tabs>
          <w:tab w:val="left" w:pos="5727"/>
        </w:tabs>
        <w:rPr>
          <w:rFonts w:cstheme="minorHAnsi"/>
          <w:szCs w:val="20"/>
        </w:rPr>
      </w:pPr>
      <w:r w:rsidRPr="00326EFA">
        <w:rPr>
          <w:rFonts w:cstheme="minorHAnsi"/>
          <w:szCs w:val="20"/>
        </w:rPr>
        <w:t>Weitere Angaben (Krankheit, Allergie, Einnahme von Medikamenten)</w:t>
      </w:r>
    </w:p>
    <w:p w14:paraId="4122F311" w14:textId="12517514" w:rsidR="00035F58" w:rsidRPr="005644F0" w:rsidRDefault="00035F58" w:rsidP="00035F58">
      <w:pPr>
        <w:tabs>
          <w:tab w:val="left" w:pos="0"/>
          <w:tab w:val="right" w:leader="underscore" w:pos="9070"/>
        </w:tabs>
        <w:rPr>
          <w:rFonts w:cstheme="minorHAnsi"/>
          <w:bCs/>
          <w:color w:val="17365D"/>
          <w:sz w:val="22"/>
          <w:shd w:val="clear" w:color="auto" w:fill="D9D9D9"/>
        </w:rPr>
      </w:pPr>
      <w:r w:rsidRPr="005644F0">
        <w:rPr>
          <w:rFonts w:cstheme="minorHAnsi"/>
          <w:bCs/>
          <w:color w:val="17365D"/>
          <w:szCs w:val="20"/>
          <w:shd w:val="clear" w:color="auto" w:fil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644F0">
        <w:rPr>
          <w:rFonts w:cstheme="minorHAnsi"/>
          <w:bCs/>
          <w:color w:val="17365D"/>
          <w:szCs w:val="20"/>
          <w:shd w:val="clear" w:color="auto" w:fill="D9D9D9"/>
        </w:rPr>
        <w:instrText xml:space="preserve"> FORMTEXT </w:instrText>
      </w:r>
      <w:r w:rsidRPr="005644F0">
        <w:rPr>
          <w:rFonts w:cstheme="minorHAnsi"/>
          <w:bCs/>
          <w:color w:val="17365D"/>
          <w:szCs w:val="20"/>
          <w:shd w:val="clear" w:color="auto" w:fill="D9D9D9"/>
        </w:rPr>
      </w:r>
      <w:r w:rsidRPr="005644F0">
        <w:rPr>
          <w:rFonts w:cstheme="minorHAnsi"/>
          <w:bCs/>
          <w:color w:val="17365D"/>
          <w:szCs w:val="20"/>
          <w:shd w:val="clear" w:color="auto" w:fill="D9D9D9"/>
        </w:rPr>
        <w:fldChar w:fldCharType="separate"/>
      </w:r>
      <w:r w:rsidR="00266B23">
        <w:rPr>
          <w:rFonts w:cstheme="minorHAnsi"/>
          <w:bCs/>
          <w:color w:val="17365D"/>
          <w:szCs w:val="20"/>
          <w:shd w:val="clear" w:color="auto" w:fill="D9D9D9"/>
        </w:rPr>
        <w:t> </w:t>
      </w:r>
      <w:r w:rsidR="00266B23">
        <w:rPr>
          <w:rFonts w:cstheme="minorHAnsi"/>
          <w:bCs/>
          <w:color w:val="17365D"/>
          <w:szCs w:val="20"/>
          <w:shd w:val="clear" w:color="auto" w:fill="D9D9D9"/>
        </w:rPr>
        <w:t> </w:t>
      </w:r>
      <w:r w:rsidR="00266B23">
        <w:rPr>
          <w:rFonts w:cstheme="minorHAnsi"/>
          <w:bCs/>
          <w:color w:val="17365D"/>
          <w:szCs w:val="20"/>
          <w:shd w:val="clear" w:color="auto" w:fill="D9D9D9"/>
        </w:rPr>
        <w:t> </w:t>
      </w:r>
      <w:r w:rsidR="00266B23">
        <w:rPr>
          <w:rFonts w:cstheme="minorHAnsi"/>
          <w:bCs/>
          <w:color w:val="17365D"/>
          <w:szCs w:val="20"/>
          <w:shd w:val="clear" w:color="auto" w:fill="D9D9D9"/>
        </w:rPr>
        <w:t> </w:t>
      </w:r>
      <w:r w:rsidR="00266B23">
        <w:rPr>
          <w:rFonts w:cstheme="minorHAnsi"/>
          <w:bCs/>
          <w:color w:val="17365D"/>
          <w:szCs w:val="20"/>
          <w:shd w:val="clear" w:color="auto" w:fill="D9D9D9"/>
        </w:rPr>
        <w:t> </w:t>
      </w:r>
      <w:r w:rsidRPr="005644F0">
        <w:rPr>
          <w:rFonts w:cstheme="minorHAnsi"/>
          <w:bCs/>
          <w:color w:val="17365D"/>
          <w:szCs w:val="20"/>
          <w:shd w:val="clear" w:color="auto" w:fill="D9D9D9"/>
        </w:rPr>
        <w:fldChar w:fldCharType="end"/>
      </w:r>
    </w:p>
    <w:p w14:paraId="74D3AF7D" w14:textId="77777777" w:rsidR="00035F58" w:rsidRDefault="00035F58" w:rsidP="00035F58">
      <w:pPr>
        <w:tabs>
          <w:tab w:val="left" w:pos="0"/>
          <w:tab w:val="right" w:leader="underscore" w:pos="9070"/>
        </w:tabs>
        <w:rPr>
          <w:sz w:val="22"/>
        </w:rPr>
      </w:pPr>
    </w:p>
    <w:p w14:paraId="6ED402FD" w14:textId="77777777" w:rsidR="00394422" w:rsidRDefault="00394422" w:rsidP="00C42EDF">
      <w:pPr>
        <w:tabs>
          <w:tab w:val="left" w:pos="5727"/>
        </w:tabs>
        <w:rPr>
          <w:sz w:val="22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910"/>
        <w:gridCol w:w="1626"/>
        <w:gridCol w:w="3194"/>
      </w:tblGrid>
      <w:tr w:rsidR="00B97E3A" w:rsidRPr="00B97E3A" w14:paraId="6ED40300" w14:textId="77777777" w:rsidTr="00B97E3A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02FE" w14:textId="14470024" w:rsidR="00B97E3A" w:rsidRPr="00B97E3A" w:rsidRDefault="00B97E3A" w:rsidP="00BB68CC">
            <w:pPr>
              <w:spacing w:before="60" w:after="60"/>
              <w:rPr>
                <w:rFonts w:cstheme="minorHAnsi"/>
                <w:b/>
                <w:sz w:val="22"/>
              </w:rPr>
            </w:pPr>
            <w:r w:rsidRPr="00B97E3A">
              <w:rPr>
                <w:rFonts w:cstheme="minorHAnsi"/>
                <w:b/>
                <w:sz w:val="22"/>
              </w:rPr>
              <w:t>Personalien de</w:t>
            </w:r>
            <w:r w:rsidR="00326EFA">
              <w:rPr>
                <w:rFonts w:cstheme="minorHAnsi"/>
                <w:b/>
                <w:sz w:val="22"/>
              </w:rPr>
              <w:t>r</w:t>
            </w:r>
            <w:r w:rsidRPr="00B97E3A">
              <w:rPr>
                <w:rFonts w:cstheme="minorHAnsi"/>
                <w:b/>
                <w:sz w:val="22"/>
              </w:rPr>
              <w:t xml:space="preserve"> </w:t>
            </w:r>
            <w:r w:rsidR="00326EFA" w:rsidRPr="00B97E3A">
              <w:rPr>
                <w:rFonts w:cstheme="minorHAnsi"/>
                <w:b/>
                <w:sz w:val="22"/>
              </w:rPr>
              <w:t>Mutter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02FF" w14:textId="5056B96D" w:rsidR="00B97E3A" w:rsidRPr="00B97E3A" w:rsidRDefault="00B97E3A" w:rsidP="00BB68CC">
            <w:pPr>
              <w:spacing w:before="60" w:after="60"/>
              <w:rPr>
                <w:rFonts w:cstheme="minorHAnsi"/>
                <w:b/>
                <w:sz w:val="22"/>
              </w:rPr>
            </w:pPr>
            <w:r w:rsidRPr="00B97E3A">
              <w:rPr>
                <w:rFonts w:cstheme="minorHAnsi"/>
                <w:b/>
                <w:sz w:val="22"/>
              </w:rPr>
              <w:t xml:space="preserve">Personalien </w:t>
            </w:r>
            <w:r w:rsidR="00326EFA" w:rsidRPr="00B97E3A">
              <w:rPr>
                <w:rFonts w:cstheme="minorHAnsi"/>
                <w:b/>
                <w:sz w:val="22"/>
              </w:rPr>
              <w:t xml:space="preserve">des Vaters </w:t>
            </w:r>
          </w:p>
        </w:tc>
      </w:tr>
      <w:tr w:rsidR="00B97E3A" w:rsidRPr="00B97E3A" w14:paraId="6ED40305" w14:textId="77777777" w:rsidTr="005D4C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01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Name: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02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03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Name: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04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</w:tr>
      <w:tr w:rsidR="00B97E3A" w:rsidRPr="00B97E3A" w14:paraId="6ED4030A" w14:textId="77777777" w:rsidTr="005D4C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06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Vorname: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07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08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Vorname: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09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</w:tr>
      <w:tr w:rsidR="00B97E3A" w:rsidRPr="00B97E3A" w14:paraId="6ED4030F" w14:textId="77777777" w:rsidTr="005D4C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0B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Nationalität: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0C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0D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Nationalität: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0E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</w:tr>
      <w:tr w:rsidR="00B97E3A" w:rsidRPr="00B97E3A" w14:paraId="6ED40314" w14:textId="77777777" w:rsidTr="005D4C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10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Tel. Privat: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11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12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Tel. Privat: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13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</w:tr>
      <w:tr w:rsidR="00B97E3A" w:rsidRPr="00B97E3A" w14:paraId="6ED40319" w14:textId="77777777" w:rsidTr="005D4C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15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Tel. Mobile: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16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17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Tel. Mobile: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18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</w:tr>
      <w:tr w:rsidR="00B97E3A" w:rsidRPr="00B97E3A" w14:paraId="6ED4031E" w14:textId="77777777" w:rsidTr="005D4C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1A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Mail: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1B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31C" w14:textId="77777777" w:rsidR="00B97E3A" w:rsidRPr="00326EFA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326EFA">
              <w:rPr>
                <w:rFonts w:cstheme="minorHAnsi"/>
                <w:szCs w:val="20"/>
              </w:rPr>
              <w:t>Mail: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31D" w14:textId="77777777" w:rsidR="00B97E3A" w:rsidRPr="005D4C6F" w:rsidRDefault="00B97E3A" w:rsidP="005D4C6F">
            <w:pPr>
              <w:spacing w:before="60" w:after="60"/>
              <w:rPr>
                <w:rFonts w:cstheme="minorHAnsi"/>
                <w:szCs w:val="20"/>
              </w:rPr>
            </w:pP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instrText xml:space="preserve"> FORMTEXT </w:instrTex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separate"/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t> </w:t>
            </w:r>
            <w:r w:rsidRPr="005D4C6F">
              <w:rPr>
                <w:rFonts w:cstheme="minorHAnsi"/>
                <w:b/>
                <w:color w:val="17365D"/>
                <w:szCs w:val="20"/>
                <w:shd w:val="clear" w:color="auto" w:fill="D9D9D9"/>
              </w:rPr>
              <w:fldChar w:fldCharType="end"/>
            </w:r>
          </w:p>
        </w:tc>
      </w:tr>
    </w:tbl>
    <w:p w14:paraId="6ED40324" w14:textId="77777777" w:rsidR="0088643D" w:rsidRPr="00326EFA" w:rsidRDefault="0088643D" w:rsidP="00326EFA">
      <w:pPr>
        <w:tabs>
          <w:tab w:val="left" w:pos="0"/>
          <w:tab w:val="right" w:leader="underscore" w:pos="9070"/>
        </w:tabs>
        <w:spacing w:line="240" w:lineRule="auto"/>
        <w:rPr>
          <w:sz w:val="10"/>
          <w:szCs w:val="10"/>
        </w:rPr>
      </w:pPr>
    </w:p>
    <w:p w14:paraId="6ED40325" w14:textId="77777777" w:rsidR="00B97E3A" w:rsidRPr="00326EFA" w:rsidRDefault="00862A8F" w:rsidP="006E3543">
      <w:pPr>
        <w:tabs>
          <w:tab w:val="left" w:pos="5727"/>
        </w:tabs>
        <w:rPr>
          <w:rFonts w:cstheme="minorHAnsi"/>
          <w:szCs w:val="20"/>
        </w:rPr>
      </w:pPr>
      <w:r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B97E3A">
        <w:rPr>
          <w:rFonts w:cstheme="minorHAnsi"/>
          <w:b/>
          <w:color w:val="17365D"/>
          <w:sz w:val="22"/>
          <w:shd w:val="clear" w:color="auto" w:fill="D9D9D9"/>
        </w:rPr>
        <w:instrText xml:space="preserve"> FORMCHECKBOX </w:instrText>
      </w:r>
      <w:r w:rsidRPr="00B97E3A">
        <w:rPr>
          <w:rFonts w:cstheme="minorHAnsi"/>
          <w:b/>
          <w:color w:val="17365D"/>
          <w:sz w:val="22"/>
          <w:shd w:val="clear" w:color="auto" w:fill="D9D9D9"/>
        </w:rPr>
      </w:r>
      <w:r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separate"/>
      </w:r>
      <w:r w:rsidRPr="00B97E3A">
        <w:rPr>
          <w:rFonts w:cstheme="minorHAnsi"/>
          <w:b/>
          <w:color w:val="17365D"/>
          <w:sz w:val="22"/>
          <w:shd w:val="clear" w:color="auto" w:fill="D9D9D9"/>
        </w:rPr>
        <w:fldChar w:fldCharType="end"/>
      </w:r>
      <w:r>
        <w:rPr>
          <w:rFonts w:cstheme="minorHAnsi"/>
          <w:b/>
          <w:color w:val="17365D"/>
          <w:sz w:val="22"/>
          <w:shd w:val="clear" w:color="auto" w:fill="D9D9D9"/>
        </w:rPr>
        <w:t xml:space="preserve"> </w:t>
      </w:r>
      <w:r w:rsidRPr="00326EFA">
        <w:rPr>
          <w:rFonts w:cstheme="minorHAnsi"/>
          <w:szCs w:val="20"/>
        </w:rPr>
        <w:t>Unser Kind besucht bereits die Tagesstrukturen</w:t>
      </w:r>
      <w:r w:rsidR="009F48C9" w:rsidRPr="00326EFA">
        <w:rPr>
          <w:rFonts w:cstheme="minorHAnsi"/>
          <w:szCs w:val="20"/>
        </w:rPr>
        <w:t xml:space="preserve"> in Gisikon</w:t>
      </w:r>
      <w:r w:rsidRPr="00326EFA">
        <w:rPr>
          <w:rFonts w:cstheme="minorHAnsi"/>
          <w:szCs w:val="20"/>
        </w:rPr>
        <w:t xml:space="preserve">. Alle Angaben </w:t>
      </w:r>
      <w:r w:rsidR="009F48C9" w:rsidRPr="00326EFA">
        <w:rPr>
          <w:rFonts w:cstheme="minorHAnsi"/>
          <w:szCs w:val="20"/>
        </w:rPr>
        <w:t>sind schon vorhanden</w:t>
      </w:r>
      <w:r w:rsidRPr="00326EFA">
        <w:rPr>
          <w:rFonts w:cstheme="minorHAnsi"/>
          <w:szCs w:val="20"/>
        </w:rPr>
        <w:t>.</w:t>
      </w:r>
    </w:p>
    <w:p w14:paraId="6ED40326" w14:textId="77777777" w:rsidR="00645C39" w:rsidRPr="00326EFA" w:rsidRDefault="00645C39" w:rsidP="00862A8F">
      <w:pPr>
        <w:tabs>
          <w:tab w:val="left" w:pos="5727"/>
        </w:tabs>
        <w:ind w:left="284" w:hanging="284"/>
        <w:rPr>
          <w:rFonts w:cstheme="minorHAnsi"/>
          <w:szCs w:val="20"/>
        </w:rPr>
      </w:pPr>
    </w:p>
    <w:p w14:paraId="6ED40327" w14:textId="77777777" w:rsidR="00761A94" w:rsidRPr="00326EFA" w:rsidRDefault="00761A94" w:rsidP="00862A8F">
      <w:pPr>
        <w:tabs>
          <w:tab w:val="left" w:pos="5727"/>
        </w:tabs>
        <w:ind w:left="284" w:hanging="284"/>
        <w:rPr>
          <w:rFonts w:cstheme="minorHAnsi"/>
          <w:szCs w:val="20"/>
        </w:rPr>
      </w:pPr>
    </w:p>
    <w:p w14:paraId="5FC0A13A" w14:textId="77777777" w:rsidR="00C97D55" w:rsidRPr="00326EFA" w:rsidRDefault="005C4A6C" w:rsidP="00C97D55">
      <w:pPr>
        <w:tabs>
          <w:tab w:val="left" w:pos="5727"/>
        </w:tabs>
        <w:rPr>
          <w:rFonts w:cstheme="minorHAnsi"/>
          <w:szCs w:val="20"/>
        </w:rPr>
      </w:pPr>
      <w:r w:rsidRPr="00326EFA">
        <w:rPr>
          <w:rFonts w:cstheme="minorHAnsi"/>
          <w:szCs w:val="20"/>
        </w:rPr>
        <w:t>Die Rechnungsstellung erfolgt</w:t>
      </w:r>
      <w:r w:rsidR="00625495" w:rsidRPr="00326EFA">
        <w:rPr>
          <w:rFonts w:cstheme="minorHAnsi"/>
          <w:szCs w:val="20"/>
        </w:rPr>
        <w:t>, gemäss den Tarifbestimmungen,</w:t>
      </w:r>
      <w:r w:rsidRPr="00326EFA">
        <w:rPr>
          <w:rFonts w:cstheme="minorHAnsi"/>
          <w:szCs w:val="20"/>
        </w:rPr>
        <w:t xml:space="preserve"> durch die Gemeinde.</w:t>
      </w:r>
      <w:r w:rsidR="00C97D55" w:rsidRPr="00326EFA">
        <w:rPr>
          <w:rFonts w:cstheme="minorHAnsi"/>
          <w:szCs w:val="20"/>
        </w:rPr>
        <w:t xml:space="preserve"> </w:t>
      </w:r>
    </w:p>
    <w:p w14:paraId="393F7B9F" w14:textId="1A1982EE" w:rsidR="00C97D55" w:rsidRPr="00326EFA" w:rsidRDefault="00C97D55" w:rsidP="00C97D55">
      <w:pPr>
        <w:tabs>
          <w:tab w:val="left" w:pos="5727"/>
        </w:tabs>
        <w:rPr>
          <w:szCs w:val="20"/>
        </w:rPr>
      </w:pPr>
      <w:r w:rsidRPr="00326EFA">
        <w:rPr>
          <w:szCs w:val="20"/>
        </w:rPr>
        <w:t>Die Anmeldung ist verbindlich.</w:t>
      </w:r>
    </w:p>
    <w:p w14:paraId="6ED40328" w14:textId="53765914" w:rsidR="005C4A6C" w:rsidRPr="00326EFA" w:rsidRDefault="005C4A6C" w:rsidP="006E3543">
      <w:pPr>
        <w:tabs>
          <w:tab w:val="left" w:pos="5727"/>
        </w:tabs>
        <w:rPr>
          <w:rFonts w:cstheme="minorHAnsi"/>
          <w:szCs w:val="20"/>
        </w:rPr>
      </w:pPr>
    </w:p>
    <w:p w14:paraId="6ED40329" w14:textId="77777777" w:rsidR="005C4A6C" w:rsidRPr="00326EFA" w:rsidRDefault="005C4A6C" w:rsidP="00862A8F">
      <w:pPr>
        <w:tabs>
          <w:tab w:val="left" w:pos="5727"/>
        </w:tabs>
        <w:ind w:left="284" w:hanging="284"/>
        <w:rPr>
          <w:rFonts w:cstheme="minorHAnsi"/>
          <w:szCs w:val="20"/>
        </w:rPr>
      </w:pPr>
    </w:p>
    <w:p w14:paraId="6ED4032A" w14:textId="77777777" w:rsidR="005C4A6C" w:rsidRPr="00326EFA" w:rsidRDefault="005C4A6C" w:rsidP="00862A8F">
      <w:pPr>
        <w:tabs>
          <w:tab w:val="left" w:pos="5727"/>
        </w:tabs>
        <w:ind w:left="284" w:hanging="284"/>
        <w:rPr>
          <w:rFonts w:cstheme="minorHAnsi"/>
          <w:szCs w:val="20"/>
        </w:rPr>
      </w:pPr>
    </w:p>
    <w:p w14:paraId="6ED4032B" w14:textId="4CD4D9B6" w:rsidR="00681F95" w:rsidRPr="00326EFA" w:rsidRDefault="00645C39" w:rsidP="00C97D55">
      <w:pPr>
        <w:tabs>
          <w:tab w:val="left" w:pos="1276"/>
          <w:tab w:val="right" w:leader="underscore" w:pos="3402"/>
          <w:tab w:val="left" w:pos="3686"/>
          <w:tab w:val="right" w:leader="underscore" w:pos="9070"/>
        </w:tabs>
        <w:rPr>
          <w:rFonts w:cstheme="minorHAnsi"/>
          <w:b/>
          <w:color w:val="17365D"/>
          <w:szCs w:val="20"/>
          <w:shd w:val="clear" w:color="auto" w:fill="D9D9D9"/>
        </w:rPr>
      </w:pPr>
      <w:r w:rsidRPr="00326EFA">
        <w:rPr>
          <w:rFonts w:cstheme="minorHAnsi"/>
          <w:szCs w:val="20"/>
        </w:rPr>
        <w:t xml:space="preserve">Datum: </w:t>
      </w:r>
      <w:r w:rsidRPr="00326EFA">
        <w:rPr>
          <w:rFonts w:cstheme="minorHAnsi"/>
          <w:szCs w:val="20"/>
        </w:rPr>
        <w:tab/>
      </w:r>
      <w:r w:rsidR="00C97D55" w:rsidRPr="00326EFA">
        <w:rPr>
          <w:rFonts w:cstheme="minorHAnsi"/>
          <w:b/>
          <w:color w:val="17365D"/>
          <w:szCs w:val="20"/>
          <w:shd w:val="clear" w:color="auto" w:fill="D9D9D9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97D55" w:rsidRPr="00326EFA">
        <w:rPr>
          <w:rFonts w:cstheme="minorHAnsi"/>
          <w:b/>
          <w:color w:val="17365D"/>
          <w:szCs w:val="20"/>
          <w:shd w:val="clear" w:color="auto" w:fill="D9D9D9"/>
        </w:rPr>
        <w:instrText xml:space="preserve"> FORMTEXT </w:instrText>
      </w:r>
      <w:r w:rsidR="00C97D55" w:rsidRPr="00326EFA">
        <w:rPr>
          <w:rFonts w:cstheme="minorHAnsi"/>
          <w:b/>
          <w:color w:val="17365D"/>
          <w:szCs w:val="20"/>
          <w:shd w:val="clear" w:color="auto" w:fill="D9D9D9"/>
        </w:rPr>
      </w:r>
      <w:r w:rsidR="00C97D55" w:rsidRPr="00326EFA">
        <w:rPr>
          <w:rFonts w:cstheme="minorHAnsi"/>
          <w:b/>
          <w:color w:val="17365D"/>
          <w:szCs w:val="20"/>
          <w:shd w:val="clear" w:color="auto" w:fill="D9D9D9"/>
        </w:rPr>
        <w:fldChar w:fldCharType="separate"/>
      </w:r>
      <w:r w:rsidR="00C97D55" w:rsidRPr="00326EFA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C97D55" w:rsidRPr="00326EFA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C97D55" w:rsidRPr="00326EFA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C97D55" w:rsidRPr="00326EFA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C97D55" w:rsidRPr="00326EFA">
        <w:rPr>
          <w:rFonts w:cstheme="minorHAnsi"/>
          <w:b/>
          <w:color w:val="17365D"/>
          <w:szCs w:val="20"/>
          <w:shd w:val="clear" w:color="auto" w:fill="D9D9D9"/>
        </w:rPr>
        <w:t> </w:t>
      </w:r>
      <w:r w:rsidR="00C97D55" w:rsidRPr="00326EFA">
        <w:rPr>
          <w:rFonts w:cstheme="minorHAnsi"/>
          <w:b/>
          <w:color w:val="17365D"/>
          <w:szCs w:val="20"/>
          <w:shd w:val="clear" w:color="auto" w:fill="D9D9D9"/>
        </w:rPr>
        <w:fldChar w:fldCharType="end"/>
      </w:r>
    </w:p>
    <w:p w14:paraId="12BA5BA0" w14:textId="77777777" w:rsidR="007D75DB" w:rsidRPr="00326EFA" w:rsidRDefault="007D75DB" w:rsidP="00C97D55">
      <w:pPr>
        <w:tabs>
          <w:tab w:val="left" w:pos="1276"/>
          <w:tab w:val="right" w:leader="underscore" w:pos="3402"/>
          <w:tab w:val="left" w:pos="3686"/>
          <w:tab w:val="right" w:leader="underscore" w:pos="9070"/>
        </w:tabs>
        <w:rPr>
          <w:rFonts w:cstheme="minorHAnsi"/>
          <w:szCs w:val="20"/>
        </w:rPr>
      </w:pPr>
    </w:p>
    <w:p w14:paraId="1A2634C8" w14:textId="77777777" w:rsidR="007D75DB" w:rsidRPr="00326EFA" w:rsidRDefault="007D75DB" w:rsidP="00C97D55">
      <w:pPr>
        <w:tabs>
          <w:tab w:val="left" w:pos="1276"/>
          <w:tab w:val="right" w:leader="underscore" w:pos="3402"/>
          <w:tab w:val="left" w:pos="3686"/>
          <w:tab w:val="right" w:leader="underscore" w:pos="9070"/>
        </w:tabs>
        <w:rPr>
          <w:rFonts w:cstheme="minorHAnsi"/>
          <w:szCs w:val="20"/>
        </w:rPr>
      </w:pPr>
    </w:p>
    <w:p w14:paraId="6ED4032C" w14:textId="77777777" w:rsidR="00681F95" w:rsidRPr="00326EFA" w:rsidRDefault="00681F95" w:rsidP="006E3543">
      <w:pPr>
        <w:tabs>
          <w:tab w:val="left" w:pos="851"/>
          <w:tab w:val="right" w:leader="underscore" w:pos="3402"/>
          <w:tab w:val="left" w:pos="3686"/>
          <w:tab w:val="right" w:leader="underscore" w:pos="9070"/>
        </w:tabs>
        <w:rPr>
          <w:rFonts w:cstheme="minorHAnsi"/>
          <w:szCs w:val="20"/>
        </w:rPr>
      </w:pPr>
    </w:p>
    <w:p w14:paraId="5FE32E8A" w14:textId="77777777" w:rsidR="00ED3C9A" w:rsidRPr="00326EFA" w:rsidRDefault="00ED3C9A" w:rsidP="006E3543">
      <w:pPr>
        <w:tabs>
          <w:tab w:val="left" w:pos="851"/>
          <w:tab w:val="right" w:leader="underscore" w:pos="3402"/>
          <w:tab w:val="left" w:pos="3686"/>
          <w:tab w:val="right" w:leader="underscore" w:pos="9070"/>
        </w:tabs>
        <w:rPr>
          <w:rFonts w:cstheme="minorHAnsi"/>
          <w:szCs w:val="20"/>
        </w:rPr>
      </w:pPr>
    </w:p>
    <w:p w14:paraId="6ED4032D" w14:textId="77777777" w:rsidR="00645C39" w:rsidRPr="00326EFA" w:rsidRDefault="00645C39" w:rsidP="00681F95">
      <w:pPr>
        <w:tabs>
          <w:tab w:val="left" w:pos="1276"/>
          <w:tab w:val="right" w:leader="underscore" w:pos="3402"/>
          <w:tab w:val="left" w:pos="3686"/>
          <w:tab w:val="right" w:leader="underscore" w:pos="9070"/>
        </w:tabs>
        <w:rPr>
          <w:rFonts w:cstheme="minorHAnsi"/>
          <w:szCs w:val="20"/>
        </w:rPr>
      </w:pPr>
      <w:r w:rsidRPr="00326EFA">
        <w:rPr>
          <w:rFonts w:cstheme="minorHAnsi"/>
          <w:szCs w:val="20"/>
        </w:rPr>
        <w:t>Unterschrift:</w:t>
      </w:r>
      <w:r w:rsidR="00681F95" w:rsidRPr="00326EFA">
        <w:rPr>
          <w:rFonts w:cstheme="minorHAnsi"/>
          <w:szCs w:val="20"/>
        </w:rPr>
        <w:tab/>
        <w:t>_____________________________________</w:t>
      </w:r>
    </w:p>
    <w:p w14:paraId="6ED4032E" w14:textId="77777777" w:rsidR="00761A94" w:rsidRPr="00326EFA" w:rsidRDefault="00761A94" w:rsidP="00014D1C">
      <w:pPr>
        <w:tabs>
          <w:tab w:val="left" w:pos="4942"/>
          <w:tab w:val="right" w:pos="9070"/>
        </w:tabs>
        <w:spacing w:line="240" w:lineRule="auto"/>
        <w:ind w:left="284" w:hanging="284"/>
        <w:rPr>
          <w:szCs w:val="20"/>
        </w:rPr>
      </w:pPr>
    </w:p>
    <w:p w14:paraId="6ED4032F" w14:textId="77777777" w:rsidR="00014D1C" w:rsidRPr="00326EFA" w:rsidRDefault="00014D1C" w:rsidP="00014D1C">
      <w:pPr>
        <w:tabs>
          <w:tab w:val="left" w:pos="4942"/>
          <w:tab w:val="right" w:pos="9070"/>
        </w:tabs>
        <w:spacing w:line="240" w:lineRule="auto"/>
        <w:ind w:left="284" w:hanging="284"/>
        <w:rPr>
          <w:szCs w:val="20"/>
        </w:rPr>
      </w:pPr>
    </w:p>
    <w:p w14:paraId="6ED40330" w14:textId="77777777" w:rsidR="00014D1C" w:rsidRPr="00326EFA" w:rsidRDefault="00014D1C" w:rsidP="00014D1C">
      <w:pPr>
        <w:tabs>
          <w:tab w:val="left" w:pos="4942"/>
          <w:tab w:val="right" w:pos="9070"/>
        </w:tabs>
        <w:spacing w:line="240" w:lineRule="auto"/>
        <w:ind w:left="284" w:hanging="284"/>
        <w:rPr>
          <w:szCs w:val="20"/>
        </w:rPr>
      </w:pPr>
    </w:p>
    <w:p w14:paraId="6ED40331" w14:textId="0AFC5069" w:rsidR="00F81DEA" w:rsidRDefault="005C4A6C" w:rsidP="00835825">
      <w:pPr>
        <w:tabs>
          <w:tab w:val="left" w:pos="4942"/>
          <w:tab w:val="right" w:pos="9070"/>
        </w:tabs>
        <w:spacing w:line="240" w:lineRule="auto"/>
        <w:ind w:left="284" w:hanging="284"/>
        <w:rPr>
          <w:szCs w:val="20"/>
        </w:rPr>
      </w:pPr>
      <w:r w:rsidRPr="00326EFA">
        <w:rPr>
          <w:szCs w:val="20"/>
        </w:rPr>
        <w:t xml:space="preserve">Bitte senden Sie das unterschriebene Formular bis </w:t>
      </w:r>
      <w:r w:rsidR="00773441">
        <w:rPr>
          <w:b/>
          <w:szCs w:val="20"/>
        </w:rPr>
        <w:t>1</w:t>
      </w:r>
      <w:r w:rsidR="003F0204">
        <w:rPr>
          <w:b/>
          <w:szCs w:val="20"/>
        </w:rPr>
        <w:t>4</w:t>
      </w:r>
      <w:r w:rsidR="00AF3871" w:rsidRPr="00326EFA">
        <w:rPr>
          <w:b/>
          <w:szCs w:val="20"/>
        </w:rPr>
        <w:t>.06.202</w:t>
      </w:r>
      <w:r w:rsidR="003F0204">
        <w:rPr>
          <w:b/>
          <w:szCs w:val="20"/>
        </w:rPr>
        <w:t>6</w:t>
      </w:r>
      <w:r w:rsidRPr="00326EFA">
        <w:rPr>
          <w:szCs w:val="20"/>
        </w:rPr>
        <w:t xml:space="preserve"> per</w:t>
      </w:r>
      <w:r w:rsidR="00835825" w:rsidRPr="00326EFA">
        <w:rPr>
          <w:szCs w:val="20"/>
        </w:rPr>
        <w:t xml:space="preserve"> Mail an:</w:t>
      </w:r>
    </w:p>
    <w:p w14:paraId="4EEAB9A2" w14:textId="77777777" w:rsidR="00326EFA" w:rsidRPr="000908AB" w:rsidRDefault="00326EFA" w:rsidP="00835825">
      <w:pPr>
        <w:tabs>
          <w:tab w:val="left" w:pos="4942"/>
          <w:tab w:val="right" w:pos="9070"/>
        </w:tabs>
        <w:spacing w:line="240" w:lineRule="auto"/>
        <w:ind w:left="284" w:hanging="284"/>
        <w:rPr>
          <w:sz w:val="10"/>
          <w:szCs w:val="10"/>
        </w:rPr>
      </w:pPr>
    </w:p>
    <w:p w14:paraId="6ED40335" w14:textId="6EC5F688" w:rsidR="00F81DEA" w:rsidRPr="00326EFA" w:rsidRDefault="00835825" w:rsidP="007D75DB">
      <w:pPr>
        <w:tabs>
          <w:tab w:val="left" w:pos="4942"/>
          <w:tab w:val="right" w:pos="9070"/>
        </w:tabs>
        <w:spacing w:line="240" w:lineRule="auto"/>
        <w:ind w:left="284" w:hanging="284"/>
        <w:rPr>
          <w:szCs w:val="20"/>
        </w:rPr>
      </w:pPr>
      <w:hyperlink r:id="rId13" w:history="1">
        <w:r w:rsidRPr="00326EFA">
          <w:rPr>
            <w:rStyle w:val="Hyperlink"/>
            <w:szCs w:val="20"/>
          </w:rPr>
          <w:t>tagesstrukturen@schule-gisikon.ch</w:t>
        </w:r>
      </w:hyperlink>
      <w:r w:rsidRPr="00326EFA">
        <w:rPr>
          <w:szCs w:val="20"/>
        </w:rPr>
        <w:t xml:space="preserve"> oder direkt beim «Leuchtturm» abgeben.</w:t>
      </w:r>
    </w:p>
    <w:sectPr w:rsidR="00F81DEA" w:rsidRPr="00326EFA" w:rsidSect="00326EFA">
      <w:pgSz w:w="11906" w:h="16838" w:code="9"/>
      <w:pgMar w:top="1247" w:right="1134" w:bottom="1418" w:left="1418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60A5" w14:textId="77777777" w:rsidR="00264DA2" w:rsidRDefault="00264DA2" w:rsidP="00306916">
      <w:pPr>
        <w:spacing w:line="240" w:lineRule="auto"/>
      </w:pPr>
      <w:r>
        <w:separator/>
      </w:r>
    </w:p>
  </w:endnote>
  <w:endnote w:type="continuationSeparator" w:id="0">
    <w:p w14:paraId="3A68C877" w14:textId="77777777" w:rsidR="00264DA2" w:rsidRDefault="00264DA2" w:rsidP="00306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5B99" w14:textId="77777777" w:rsidR="00264DA2" w:rsidRDefault="00264DA2" w:rsidP="00306916">
      <w:pPr>
        <w:spacing w:line="240" w:lineRule="auto"/>
      </w:pPr>
      <w:r>
        <w:separator/>
      </w:r>
    </w:p>
  </w:footnote>
  <w:footnote w:type="continuationSeparator" w:id="0">
    <w:p w14:paraId="4DC20331" w14:textId="77777777" w:rsidR="00264DA2" w:rsidRDefault="00264DA2" w:rsidP="003069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jJYFlzhRkW99k/FQsr1jprSbehXQvRfCK9WwKIIRk7o57CuRluCEcTq6G3pnJsUeDagkJ9Sh/jlL0RXzIN0CA==" w:salt="NVR9RPb6ytcRI6AioLzQS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0C"/>
    <w:rsid w:val="00010FAF"/>
    <w:rsid w:val="00013AD3"/>
    <w:rsid w:val="00014D1C"/>
    <w:rsid w:val="00032F42"/>
    <w:rsid w:val="00035F58"/>
    <w:rsid w:val="000439D4"/>
    <w:rsid w:val="00047EDC"/>
    <w:rsid w:val="00052D01"/>
    <w:rsid w:val="00060822"/>
    <w:rsid w:val="00076DC1"/>
    <w:rsid w:val="000908AB"/>
    <w:rsid w:val="00095923"/>
    <w:rsid w:val="000A3FAD"/>
    <w:rsid w:val="000A4013"/>
    <w:rsid w:val="000B007F"/>
    <w:rsid w:val="000B359E"/>
    <w:rsid w:val="000C0A48"/>
    <w:rsid w:val="000C50C5"/>
    <w:rsid w:val="000D14BB"/>
    <w:rsid w:val="000D1C4C"/>
    <w:rsid w:val="000D3057"/>
    <w:rsid w:val="000D6B94"/>
    <w:rsid w:val="000E4016"/>
    <w:rsid w:val="000F5D4A"/>
    <w:rsid w:val="0010450A"/>
    <w:rsid w:val="00104FB1"/>
    <w:rsid w:val="00110D8F"/>
    <w:rsid w:val="00112C25"/>
    <w:rsid w:val="0014096E"/>
    <w:rsid w:val="00143F85"/>
    <w:rsid w:val="00150FC9"/>
    <w:rsid w:val="00180F10"/>
    <w:rsid w:val="001902BE"/>
    <w:rsid w:val="00192171"/>
    <w:rsid w:val="00192384"/>
    <w:rsid w:val="00195B76"/>
    <w:rsid w:val="001D08C2"/>
    <w:rsid w:val="001D2295"/>
    <w:rsid w:val="001D353B"/>
    <w:rsid w:val="001D5670"/>
    <w:rsid w:val="001D5ED5"/>
    <w:rsid w:val="001F0280"/>
    <w:rsid w:val="001F24CD"/>
    <w:rsid w:val="00206C51"/>
    <w:rsid w:val="00210826"/>
    <w:rsid w:val="002216FE"/>
    <w:rsid w:val="00236DA8"/>
    <w:rsid w:val="00241717"/>
    <w:rsid w:val="00250218"/>
    <w:rsid w:val="0025649B"/>
    <w:rsid w:val="00262C8A"/>
    <w:rsid w:val="00264DA2"/>
    <w:rsid w:val="00266B23"/>
    <w:rsid w:val="0027006E"/>
    <w:rsid w:val="002872FB"/>
    <w:rsid w:val="002A01D7"/>
    <w:rsid w:val="002A6BDC"/>
    <w:rsid w:val="002C405D"/>
    <w:rsid w:val="002E5C99"/>
    <w:rsid w:val="002F6701"/>
    <w:rsid w:val="002F6C30"/>
    <w:rsid w:val="003039F5"/>
    <w:rsid w:val="003047BE"/>
    <w:rsid w:val="00306916"/>
    <w:rsid w:val="00325385"/>
    <w:rsid w:val="00326EFA"/>
    <w:rsid w:val="003345F1"/>
    <w:rsid w:val="0034022E"/>
    <w:rsid w:val="00343350"/>
    <w:rsid w:val="003455B9"/>
    <w:rsid w:val="0035095C"/>
    <w:rsid w:val="00351186"/>
    <w:rsid w:val="003514BE"/>
    <w:rsid w:val="00375DA5"/>
    <w:rsid w:val="00394422"/>
    <w:rsid w:val="003A3175"/>
    <w:rsid w:val="003B736B"/>
    <w:rsid w:val="003D1EE0"/>
    <w:rsid w:val="003D4702"/>
    <w:rsid w:val="003D4C38"/>
    <w:rsid w:val="003F0204"/>
    <w:rsid w:val="003F10E8"/>
    <w:rsid w:val="003F2A16"/>
    <w:rsid w:val="003F3203"/>
    <w:rsid w:val="003F60EB"/>
    <w:rsid w:val="00404B0A"/>
    <w:rsid w:val="00406C27"/>
    <w:rsid w:val="00406CC1"/>
    <w:rsid w:val="0040777D"/>
    <w:rsid w:val="00411F77"/>
    <w:rsid w:val="004225B0"/>
    <w:rsid w:val="004350A8"/>
    <w:rsid w:val="00452A48"/>
    <w:rsid w:val="0047314C"/>
    <w:rsid w:val="00481D3A"/>
    <w:rsid w:val="00497557"/>
    <w:rsid w:val="004B338D"/>
    <w:rsid w:val="004B507A"/>
    <w:rsid w:val="004C6A61"/>
    <w:rsid w:val="004C751A"/>
    <w:rsid w:val="004D034D"/>
    <w:rsid w:val="004D06B7"/>
    <w:rsid w:val="004E1C27"/>
    <w:rsid w:val="004E1CEC"/>
    <w:rsid w:val="004E2808"/>
    <w:rsid w:val="004F66D1"/>
    <w:rsid w:val="004F7983"/>
    <w:rsid w:val="00525901"/>
    <w:rsid w:val="00530D72"/>
    <w:rsid w:val="00541189"/>
    <w:rsid w:val="00544A3E"/>
    <w:rsid w:val="005644F0"/>
    <w:rsid w:val="00565A76"/>
    <w:rsid w:val="005665B0"/>
    <w:rsid w:val="00577899"/>
    <w:rsid w:val="00577D45"/>
    <w:rsid w:val="00587545"/>
    <w:rsid w:val="005A348C"/>
    <w:rsid w:val="005B4A35"/>
    <w:rsid w:val="005C4A6C"/>
    <w:rsid w:val="005D37A6"/>
    <w:rsid w:val="005D4C6F"/>
    <w:rsid w:val="005F18D7"/>
    <w:rsid w:val="005F7154"/>
    <w:rsid w:val="006135F9"/>
    <w:rsid w:val="00623C0D"/>
    <w:rsid w:val="00625495"/>
    <w:rsid w:val="00634D02"/>
    <w:rsid w:val="0064204D"/>
    <w:rsid w:val="00644B15"/>
    <w:rsid w:val="00645C39"/>
    <w:rsid w:val="00655D74"/>
    <w:rsid w:val="00673E6E"/>
    <w:rsid w:val="00681F95"/>
    <w:rsid w:val="00691C53"/>
    <w:rsid w:val="006A108B"/>
    <w:rsid w:val="006A7531"/>
    <w:rsid w:val="006B736D"/>
    <w:rsid w:val="006C1B9D"/>
    <w:rsid w:val="006C380E"/>
    <w:rsid w:val="006C5BAB"/>
    <w:rsid w:val="006D0139"/>
    <w:rsid w:val="006D6C4D"/>
    <w:rsid w:val="006E047A"/>
    <w:rsid w:val="006E3543"/>
    <w:rsid w:val="006E44BF"/>
    <w:rsid w:val="006E4AF8"/>
    <w:rsid w:val="006F3A65"/>
    <w:rsid w:val="006F4045"/>
    <w:rsid w:val="00701169"/>
    <w:rsid w:val="007051B5"/>
    <w:rsid w:val="00716147"/>
    <w:rsid w:val="00733199"/>
    <w:rsid w:val="007408F6"/>
    <w:rsid w:val="00740F41"/>
    <w:rsid w:val="00743C81"/>
    <w:rsid w:val="00745F85"/>
    <w:rsid w:val="0075779E"/>
    <w:rsid w:val="00757E70"/>
    <w:rsid w:val="00761A94"/>
    <w:rsid w:val="007673D2"/>
    <w:rsid w:val="00773441"/>
    <w:rsid w:val="007A4F3F"/>
    <w:rsid w:val="007B0ECE"/>
    <w:rsid w:val="007B0FF1"/>
    <w:rsid w:val="007C29D0"/>
    <w:rsid w:val="007D75DB"/>
    <w:rsid w:val="007E44C6"/>
    <w:rsid w:val="007E45C0"/>
    <w:rsid w:val="007F3D96"/>
    <w:rsid w:val="00812806"/>
    <w:rsid w:val="008129A7"/>
    <w:rsid w:val="00813068"/>
    <w:rsid w:val="00822D8D"/>
    <w:rsid w:val="00835825"/>
    <w:rsid w:val="00835C2F"/>
    <w:rsid w:val="00844C26"/>
    <w:rsid w:val="00857867"/>
    <w:rsid w:val="00862A8F"/>
    <w:rsid w:val="00867E62"/>
    <w:rsid w:val="00870389"/>
    <w:rsid w:val="0088643D"/>
    <w:rsid w:val="008A2C25"/>
    <w:rsid w:val="008A4EC9"/>
    <w:rsid w:val="008A6342"/>
    <w:rsid w:val="008C0F52"/>
    <w:rsid w:val="008C296F"/>
    <w:rsid w:val="008D09D2"/>
    <w:rsid w:val="008D479C"/>
    <w:rsid w:val="008E4DB8"/>
    <w:rsid w:val="00930A04"/>
    <w:rsid w:val="009334FE"/>
    <w:rsid w:val="00940AEB"/>
    <w:rsid w:val="0094407A"/>
    <w:rsid w:val="00952F6D"/>
    <w:rsid w:val="00971EBB"/>
    <w:rsid w:val="0097401C"/>
    <w:rsid w:val="00986331"/>
    <w:rsid w:val="00987CA5"/>
    <w:rsid w:val="0099582D"/>
    <w:rsid w:val="00996443"/>
    <w:rsid w:val="009A623E"/>
    <w:rsid w:val="009A70B4"/>
    <w:rsid w:val="009B36DC"/>
    <w:rsid w:val="009C17F6"/>
    <w:rsid w:val="009C1C0C"/>
    <w:rsid w:val="009D25C5"/>
    <w:rsid w:val="009F2AD3"/>
    <w:rsid w:val="009F47A8"/>
    <w:rsid w:val="009F48C9"/>
    <w:rsid w:val="00A1683E"/>
    <w:rsid w:val="00A202D9"/>
    <w:rsid w:val="00A23157"/>
    <w:rsid w:val="00A24BD9"/>
    <w:rsid w:val="00A27C2C"/>
    <w:rsid w:val="00A40275"/>
    <w:rsid w:val="00A403D6"/>
    <w:rsid w:val="00A527D4"/>
    <w:rsid w:val="00A66942"/>
    <w:rsid w:val="00A66D98"/>
    <w:rsid w:val="00A71A0E"/>
    <w:rsid w:val="00A77F79"/>
    <w:rsid w:val="00A95B83"/>
    <w:rsid w:val="00A95E68"/>
    <w:rsid w:val="00A9748B"/>
    <w:rsid w:val="00AA1802"/>
    <w:rsid w:val="00AB240E"/>
    <w:rsid w:val="00AC37DD"/>
    <w:rsid w:val="00AC712A"/>
    <w:rsid w:val="00AF3871"/>
    <w:rsid w:val="00AF55BF"/>
    <w:rsid w:val="00B1076E"/>
    <w:rsid w:val="00B212CF"/>
    <w:rsid w:val="00B238E4"/>
    <w:rsid w:val="00B30250"/>
    <w:rsid w:val="00B349D8"/>
    <w:rsid w:val="00B43549"/>
    <w:rsid w:val="00B43979"/>
    <w:rsid w:val="00B52007"/>
    <w:rsid w:val="00B54AAE"/>
    <w:rsid w:val="00B55FFB"/>
    <w:rsid w:val="00B70E4A"/>
    <w:rsid w:val="00B84CAC"/>
    <w:rsid w:val="00B97E3A"/>
    <w:rsid w:val="00BA23B8"/>
    <w:rsid w:val="00BA5BAD"/>
    <w:rsid w:val="00BB326C"/>
    <w:rsid w:val="00BB68CC"/>
    <w:rsid w:val="00BB6B64"/>
    <w:rsid w:val="00BC31A4"/>
    <w:rsid w:val="00BC56AE"/>
    <w:rsid w:val="00BD583D"/>
    <w:rsid w:val="00BD6294"/>
    <w:rsid w:val="00BE5634"/>
    <w:rsid w:val="00C07ECD"/>
    <w:rsid w:val="00C1762B"/>
    <w:rsid w:val="00C21FAF"/>
    <w:rsid w:val="00C23377"/>
    <w:rsid w:val="00C26FB2"/>
    <w:rsid w:val="00C42EDF"/>
    <w:rsid w:val="00C464C3"/>
    <w:rsid w:val="00C54402"/>
    <w:rsid w:val="00C67F2E"/>
    <w:rsid w:val="00C92C50"/>
    <w:rsid w:val="00C95FFE"/>
    <w:rsid w:val="00C97D55"/>
    <w:rsid w:val="00CA15B3"/>
    <w:rsid w:val="00CA5DCB"/>
    <w:rsid w:val="00CD1079"/>
    <w:rsid w:val="00CE069D"/>
    <w:rsid w:val="00CE07E8"/>
    <w:rsid w:val="00CE19B4"/>
    <w:rsid w:val="00CF462B"/>
    <w:rsid w:val="00CF6E53"/>
    <w:rsid w:val="00D15CBA"/>
    <w:rsid w:val="00D25133"/>
    <w:rsid w:val="00D37722"/>
    <w:rsid w:val="00D45DD3"/>
    <w:rsid w:val="00D50907"/>
    <w:rsid w:val="00D53805"/>
    <w:rsid w:val="00D5538D"/>
    <w:rsid w:val="00D66D1E"/>
    <w:rsid w:val="00D6771D"/>
    <w:rsid w:val="00D90AD5"/>
    <w:rsid w:val="00D91640"/>
    <w:rsid w:val="00D96E33"/>
    <w:rsid w:val="00DA152E"/>
    <w:rsid w:val="00DA627D"/>
    <w:rsid w:val="00DA7C1B"/>
    <w:rsid w:val="00DB39C4"/>
    <w:rsid w:val="00DC5826"/>
    <w:rsid w:val="00DC6EDC"/>
    <w:rsid w:val="00DE2E70"/>
    <w:rsid w:val="00DE3E81"/>
    <w:rsid w:val="00DE66BE"/>
    <w:rsid w:val="00DF7E01"/>
    <w:rsid w:val="00E02534"/>
    <w:rsid w:val="00E05CB2"/>
    <w:rsid w:val="00E17235"/>
    <w:rsid w:val="00E24E35"/>
    <w:rsid w:val="00E36E27"/>
    <w:rsid w:val="00E462F6"/>
    <w:rsid w:val="00E50B7E"/>
    <w:rsid w:val="00E8421A"/>
    <w:rsid w:val="00E96CEF"/>
    <w:rsid w:val="00EA2495"/>
    <w:rsid w:val="00EA7182"/>
    <w:rsid w:val="00EB4E65"/>
    <w:rsid w:val="00EB5FA5"/>
    <w:rsid w:val="00EB726A"/>
    <w:rsid w:val="00EC5390"/>
    <w:rsid w:val="00EC7B83"/>
    <w:rsid w:val="00ED3C9A"/>
    <w:rsid w:val="00EE1CBC"/>
    <w:rsid w:val="00EE46FF"/>
    <w:rsid w:val="00EE554F"/>
    <w:rsid w:val="00EE5C4A"/>
    <w:rsid w:val="00F038A5"/>
    <w:rsid w:val="00F22490"/>
    <w:rsid w:val="00F22B4C"/>
    <w:rsid w:val="00F2476A"/>
    <w:rsid w:val="00F25800"/>
    <w:rsid w:val="00F43054"/>
    <w:rsid w:val="00F43B66"/>
    <w:rsid w:val="00F60411"/>
    <w:rsid w:val="00F646A6"/>
    <w:rsid w:val="00F74C4F"/>
    <w:rsid w:val="00F75C68"/>
    <w:rsid w:val="00F81434"/>
    <w:rsid w:val="00F81DEA"/>
    <w:rsid w:val="00F92A39"/>
    <w:rsid w:val="00F952FB"/>
    <w:rsid w:val="00FA21BD"/>
    <w:rsid w:val="00FA71A2"/>
    <w:rsid w:val="00FC2EE7"/>
    <w:rsid w:val="00FC38E6"/>
    <w:rsid w:val="00FE0AD6"/>
    <w:rsid w:val="00FE25BB"/>
    <w:rsid w:val="00FE744E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D40269"/>
  <w15:docId w15:val="{6921927E-9D5D-4168-A666-AE8F83BB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8C9"/>
    <w:pPr>
      <w:spacing w:line="280" w:lineRule="exac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4D0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4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4D0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E1CB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0691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6916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30691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916"/>
    <w:rPr>
      <w:sz w:val="20"/>
    </w:rPr>
  </w:style>
  <w:style w:type="table" w:styleId="Tabellenraster">
    <w:name w:val="Table Grid"/>
    <w:basedOn w:val="NormaleTabelle"/>
    <w:uiPriority w:val="59"/>
    <w:rsid w:val="00C4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61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agesstrukturen@schule-gisikon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isikon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sch-002\AppData\Local\Microsoft\Windows\INetCache\Content.Outlook\D7Y0SU4V\Dokument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1DFE00515447A6808D2AC08A412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E2CF3-BF87-4301-920A-0A711BE5D1CE}"/>
      </w:docPartPr>
      <w:docPartBody>
        <w:p w:rsidR="00D807B0" w:rsidRDefault="000D5C8E" w:rsidP="000D5C8E">
          <w:pPr>
            <w:pStyle w:val="AF1DFE00515447A6808D2AC08A41227A"/>
          </w:pPr>
          <w:r>
            <w:rPr>
              <w:rStyle w:val="Platzhaltertext"/>
            </w:rPr>
            <w:t>Empfänger</w:t>
          </w:r>
        </w:p>
      </w:docPartBody>
    </w:docPart>
    <w:docPart>
      <w:docPartPr>
        <w:name w:val="D70B8EAF2E88463CA537F272AD447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67D93-2C1E-44D8-ABCC-B99B4C56DA08}"/>
      </w:docPartPr>
      <w:docPartBody>
        <w:p w:rsidR="00D807B0" w:rsidRDefault="000D5C8E" w:rsidP="000D5C8E">
          <w:pPr>
            <w:pStyle w:val="D70B8EAF2E88463CA537F272AD447693"/>
          </w:pPr>
          <w:r w:rsidRPr="008129A7">
            <w:rPr>
              <w:sz w:val="16"/>
              <w:szCs w:val="16"/>
            </w:rPr>
            <w:t>041</w:t>
          </w:r>
          <w:r w:rsidRPr="008129A7">
            <w:rPr>
              <w:rStyle w:val="Platzhaltertext"/>
              <w:color w:val="auto"/>
              <w:sz w:val="16"/>
              <w:szCs w:val="16"/>
            </w:rPr>
            <w:t xml:space="preserve"> 455 42 00</w:t>
          </w:r>
        </w:p>
      </w:docPartBody>
    </w:docPart>
    <w:docPart>
      <w:docPartPr>
        <w:name w:val="16704D2BF85445DC9A4649017A749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18098-62EF-47BF-890F-8F38820D10FD}"/>
      </w:docPartPr>
      <w:docPartBody>
        <w:p w:rsidR="00D807B0" w:rsidRDefault="000D5C8E" w:rsidP="000D5C8E">
          <w:pPr>
            <w:pStyle w:val="16704D2BF85445DC9A4649017A749D43"/>
          </w:pPr>
          <w:r>
            <w:rPr>
              <w:rStyle w:val="Platzhaltertext"/>
            </w:rPr>
            <w:t>E-Mail Adresse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08"/>
    <w:rsid w:val="00052D01"/>
    <w:rsid w:val="00060822"/>
    <w:rsid w:val="000C0A48"/>
    <w:rsid w:val="000D5C8E"/>
    <w:rsid w:val="001633CD"/>
    <w:rsid w:val="00195B76"/>
    <w:rsid w:val="004350A8"/>
    <w:rsid w:val="00481D3A"/>
    <w:rsid w:val="004B026C"/>
    <w:rsid w:val="00745F85"/>
    <w:rsid w:val="008E7AB9"/>
    <w:rsid w:val="0099582D"/>
    <w:rsid w:val="00A202D9"/>
    <w:rsid w:val="00A34F5C"/>
    <w:rsid w:val="00A85CA0"/>
    <w:rsid w:val="00A95B2E"/>
    <w:rsid w:val="00C54402"/>
    <w:rsid w:val="00CD1079"/>
    <w:rsid w:val="00CE0318"/>
    <w:rsid w:val="00D807B0"/>
    <w:rsid w:val="00E52008"/>
    <w:rsid w:val="00E72A1F"/>
    <w:rsid w:val="00EC1C00"/>
    <w:rsid w:val="00F038A5"/>
    <w:rsid w:val="00F37D8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7AB9"/>
    <w:rPr>
      <w:color w:val="808080"/>
    </w:rPr>
  </w:style>
  <w:style w:type="paragraph" w:customStyle="1" w:styleId="AF1DFE00515447A6808D2AC08A41227A">
    <w:name w:val="AF1DFE00515447A6808D2AC08A41227A"/>
    <w:rsid w:val="000D5C8E"/>
  </w:style>
  <w:style w:type="paragraph" w:customStyle="1" w:styleId="D70B8EAF2E88463CA537F272AD447693">
    <w:name w:val="D70B8EAF2E88463CA537F272AD447693"/>
    <w:rsid w:val="000D5C8E"/>
  </w:style>
  <w:style w:type="paragraph" w:customStyle="1" w:styleId="16704D2BF85445DC9A4649017A749D43">
    <w:name w:val="16704D2BF85445DC9A4649017A749D43"/>
    <w:rsid w:val="000D5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4f8c2-52f1-47c4-b57f-f6da55655aca" xsi:nil="true"/>
    <lcf76f155ced4ddcb4097134ff3c332f xmlns="c154916f-ad08-4e75-a043-f6f75ec367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B942BA9776A4C921BB420FC2BCCE0" ma:contentTypeVersion="15" ma:contentTypeDescription="Ein neues Dokument erstellen." ma:contentTypeScope="" ma:versionID="c59857aae99120ebfa2e75179d92aeb4">
  <xsd:schema xmlns:xsd="http://www.w3.org/2001/XMLSchema" xmlns:xs="http://www.w3.org/2001/XMLSchema" xmlns:p="http://schemas.microsoft.com/office/2006/metadata/properties" xmlns:ns2="c154916f-ad08-4e75-a043-f6f75ec367e2" xmlns:ns3="c6f4f8c2-52f1-47c4-b57f-f6da55655aca" targetNamespace="http://schemas.microsoft.com/office/2006/metadata/properties" ma:root="true" ma:fieldsID="d94e019bd6f775000dde54f515fc7400" ns2:_="" ns3:_="">
    <xsd:import namespace="c154916f-ad08-4e75-a043-f6f75ec367e2"/>
    <xsd:import namespace="c6f4f8c2-52f1-47c4-b57f-f6da55655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916f-ad08-4e75-a043-f6f75ec36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03e5f12-55d3-4744-b9a4-273bc3965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f8c2-52f1-47c4-b57f-f6da55655a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29aced-2f92-47f7-ab18-bec152b2cbd6}" ma:internalName="TaxCatchAll" ma:showField="CatchAllData" ma:web="c6f4f8c2-52f1-47c4-b57f-f6da55655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EA6B7-7445-4BBF-A657-D7E55A1E8861}">
  <ds:schemaRefs>
    <ds:schemaRef ds:uri="6553d393-b144-44f6-ae54-1251539f59c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EF651E-59E8-45F3-9E91-FDD070E43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94478-03CD-4F73-8D5C-E7F0C4D751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3E82E3-E6F5-44BF-9B96-A783792A32E3}"/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Dokumentvorlage.dotx</Template>
  <TotalTime>0</TotalTime>
  <Pages>2</Pages>
  <Words>443</Words>
  <Characters>2791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Schindler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Rölli Luzia</dc:creator>
  <cp:lastModifiedBy>Rölli Luzia</cp:lastModifiedBy>
  <cp:revision>2</cp:revision>
  <cp:lastPrinted>2025-05-05T14:03:00Z</cp:lastPrinted>
  <dcterms:created xsi:type="dcterms:W3CDTF">2026-06-03T07:29:00Z</dcterms:created>
  <dcterms:modified xsi:type="dcterms:W3CDTF">2026-06-03T07:29:00Z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0x010100273B942BA9776A4C921BB420FC2BCCE0</vt:lpwstr>
  </property>
  <property fmtid="{D5CDD505-2E9C-101B-9397-08002B2CF9AE}" pid="3" name="MediaServiceImageTags">
    <vt:lpwstr/>
  </property>
</Properties>
</file>